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63BF0" w:rsidRDefault="00E63BF0" w:rsidP="00E47537">
      <w:pPr>
        <w:tabs>
          <w:tab w:val="center" w:pos="4875"/>
          <w:tab w:val="left" w:pos="868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Российская Федерация</w:t>
      </w:r>
    </w:p>
    <w:p w:rsidR="00E63BF0" w:rsidRDefault="00E63BF0" w:rsidP="00E4753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Ростовская область</w:t>
      </w:r>
    </w:p>
    <w:p w:rsidR="00E63BF0" w:rsidRDefault="00E63BF0" w:rsidP="00E4753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Орловский район</w:t>
      </w:r>
    </w:p>
    <w:p w:rsidR="00E63BF0" w:rsidRDefault="00E63BF0" w:rsidP="00E4753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образование «Пролетарское</w:t>
      </w:r>
      <w:r>
        <w:t xml:space="preserve"> </w:t>
      </w:r>
      <w:r>
        <w:rPr>
          <w:b/>
          <w:sz w:val="32"/>
          <w:szCs w:val="32"/>
        </w:rPr>
        <w:t>сельское поселение»</w:t>
      </w:r>
    </w:p>
    <w:p w:rsidR="00E63BF0" w:rsidRDefault="00E63BF0" w:rsidP="00E4753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Собрание депутатов Пролетарского сельского поселения</w:t>
      </w:r>
    </w:p>
    <w:p w:rsidR="00E63BF0" w:rsidRDefault="00E63BF0" w:rsidP="00E4753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третьего  созыва</w:t>
      </w:r>
    </w:p>
    <w:p w:rsidR="00E63BF0" w:rsidRPr="00C80775" w:rsidRDefault="00E63BF0" w:rsidP="00C80775">
      <w:pPr>
        <w:suppressAutoHyphens w:val="0"/>
        <w:jc w:val="center"/>
        <w:rPr>
          <w:kern w:val="0"/>
          <w:sz w:val="28"/>
          <w:lang w:eastAsia="ru-RU"/>
        </w:rPr>
      </w:pPr>
    </w:p>
    <w:p w:rsidR="00E63BF0" w:rsidRPr="00C80775" w:rsidRDefault="00E63BF0" w:rsidP="00C80775">
      <w:pPr>
        <w:suppressAutoHyphens w:val="0"/>
        <w:jc w:val="center"/>
        <w:rPr>
          <w:kern w:val="0"/>
          <w:sz w:val="28"/>
          <w:lang w:eastAsia="ru-RU"/>
        </w:rPr>
      </w:pPr>
      <w:r w:rsidRPr="00C80775">
        <w:rPr>
          <w:kern w:val="0"/>
          <w:sz w:val="28"/>
          <w:lang w:eastAsia="ru-RU"/>
        </w:rPr>
        <w:t>РЕШЕНИЕ</w:t>
      </w:r>
    </w:p>
    <w:p w:rsidR="00E63BF0" w:rsidRPr="00C80775" w:rsidRDefault="00E63BF0" w:rsidP="00C80775">
      <w:pPr>
        <w:suppressAutoHyphens w:val="0"/>
        <w:jc w:val="center"/>
        <w:rPr>
          <w:kern w:val="0"/>
          <w:sz w:val="28"/>
          <w:lang w:eastAsia="ru-RU"/>
        </w:rPr>
      </w:pPr>
    </w:p>
    <w:p w:rsidR="00E63BF0" w:rsidRDefault="00E63BF0" w:rsidP="00C80775">
      <w:pPr>
        <w:ind w:right="-2"/>
        <w:jc w:val="center"/>
        <w:rPr>
          <w:sz w:val="28"/>
          <w:szCs w:val="28"/>
        </w:rPr>
      </w:pPr>
      <w:r w:rsidRPr="00C80775">
        <w:rPr>
          <w:sz w:val="28"/>
          <w:szCs w:val="28"/>
        </w:rPr>
        <w:t>Об объявлении конкурса н</w:t>
      </w:r>
      <w:r>
        <w:rPr>
          <w:sz w:val="28"/>
          <w:szCs w:val="28"/>
        </w:rPr>
        <w:t xml:space="preserve">а должность главы Администрации </w:t>
      </w:r>
    </w:p>
    <w:p w:rsidR="00E63BF0" w:rsidRPr="00C80775" w:rsidRDefault="00E63BF0" w:rsidP="00C80775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Пролетарского</w:t>
      </w:r>
      <w:r w:rsidRPr="00C80775">
        <w:rPr>
          <w:sz w:val="28"/>
          <w:szCs w:val="28"/>
        </w:rPr>
        <w:t xml:space="preserve"> сельского поселения</w:t>
      </w:r>
    </w:p>
    <w:p w:rsidR="00E63BF0" w:rsidRPr="00C80775" w:rsidRDefault="00E63BF0" w:rsidP="00C80775">
      <w:pPr>
        <w:suppressAutoHyphens w:val="0"/>
        <w:ind w:right="-83"/>
        <w:jc w:val="both"/>
        <w:rPr>
          <w:b/>
          <w:kern w:val="0"/>
          <w:sz w:val="28"/>
          <w:szCs w:val="28"/>
          <w:lang w:eastAsia="ru-RU"/>
        </w:rPr>
      </w:pPr>
    </w:p>
    <w:p w:rsidR="00E63BF0" w:rsidRPr="00C80775" w:rsidRDefault="00E63BF0" w:rsidP="00C80775">
      <w:pPr>
        <w:suppressAutoHyphens w:val="0"/>
        <w:ind w:right="-83"/>
        <w:jc w:val="both"/>
        <w:rPr>
          <w:kern w:val="0"/>
          <w:sz w:val="28"/>
          <w:szCs w:val="28"/>
          <w:lang w:eastAsia="ru-RU"/>
        </w:rPr>
      </w:pPr>
      <w:r w:rsidRPr="00C80775">
        <w:rPr>
          <w:kern w:val="0"/>
          <w:sz w:val="28"/>
          <w:szCs w:val="28"/>
          <w:lang w:eastAsia="ru-RU"/>
        </w:rPr>
        <w:t>Принято Собранием депутатов</w:t>
      </w:r>
    </w:p>
    <w:p w:rsidR="00E63BF0" w:rsidRPr="00C80775" w:rsidRDefault="00E63BF0" w:rsidP="00C80775">
      <w:pPr>
        <w:suppressAutoHyphens w:val="0"/>
        <w:ind w:right="-83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lang w:eastAsia="ru-RU"/>
        </w:rPr>
        <w:t>Пролетарского</w:t>
      </w:r>
      <w:r w:rsidRPr="00C80775">
        <w:rPr>
          <w:kern w:val="0"/>
          <w:sz w:val="28"/>
          <w:szCs w:val="28"/>
          <w:lang w:eastAsia="ru-RU"/>
        </w:rPr>
        <w:t xml:space="preserve"> сельского поселения                                             </w:t>
      </w:r>
      <w:r>
        <w:rPr>
          <w:kern w:val="0"/>
          <w:sz w:val="28"/>
          <w:szCs w:val="28"/>
          <w:lang w:eastAsia="ru-RU"/>
        </w:rPr>
        <w:t xml:space="preserve">     07.09</w:t>
      </w:r>
      <w:r w:rsidRPr="00C80775">
        <w:rPr>
          <w:kern w:val="0"/>
          <w:sz w:val="28"/>
          <w:szCs w:val="28"/>
          <w:lang w:eastAsia="ru-RU"/>
        </w:rPr>
        <w:t>.2016 года</w:t>
      </w:r>
    </w:p>
    <w:p w:rsidR="00E63BF0" w:rsidRPr="00C80775" w:rsidRDefault="00E63BF0" w:rsidP="00C80775">
      <w:pPr>
        <w:suppressAutoHyphens w:val="0"/>
        <w:ind w:firstLine="720"/>
        <w:jc w:val="center"/>
        <w:rPr>
          <w:color w:val="000000"/>
          <w:kern w:val="0"/>
          <w:sz w:val="28"/>
          <w:szCs w:val="28"/>
          <w:lang w:eastAsia="ru-RU"/>
        </w:rPr>
      </w:pPr>
    </w:p>
    <w:p w:rsidR="00E63BF0" w:rsidRDefault="00E63BF0" w:rsidP="00C80775">
      <w:pPr>
        <w:tabs>
          <w:tab w:val="left" w:pos="4470"/>
        </w:tabs>
        <w:jc w:val="both"/>
        <w:rPr>
          <w:sz w:val="28"/>
          <w:szCs w:val="28"/>
        </w:rPr>
      </w:pPr>
    </w:p>
    <w:p w:rsidR="00E63BF0" w:rsidRPr="00A12B77" w:rsidRDefault="00E63BF0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со статьей 37 Федерального закона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Pr="008D5195">
        <w:rPr>
          <w:sz w:val="28"/>
          <w:szCs w:val="28"/>
        </w:rPr>
        <w:t xml:space="preserve"> решением Собрания депутатов </w:t>
      </w:r>
      <w:r>
        <w:rPr>
          <w:sz w:val="28"/>
          <w:szCs w:val="28"/>
        </w:rPr>
        <w:t>Пролетарского</w:t>
      </w:r>
      <w:r w:rsidRPr="008D5195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от «07» сентября 2016 года </w:t>
      </w:r>
      <w:r w:rsidRPr="008D5195">
        <w:rPr>
          <w:sz w:val="28"/>
          <w:szCs w:val="28"/>
        </w:rPr>
        <w:t xml:space="preserve">«О порядке проведения конкурса на должность главы Администрации </w:t>
      </w:r>
      <w:r>
        <w:rPr>
          <w:sz w:val="28"/>
          <w:szCs w:val="28"/>
        </w:rPr>
        <w:t>Пролетарского</w:t>
      </w:r>
      <w:r w:rsidRPr="008D5195">
        <w:rPr>
          <w:sz w:val="28"/>
          <w:szCs w:val="28"/>
        </w:rPr>
        <w:t xml:space="preserve"> сельского поселения» </w:t>
      </w:r>
      <w:r>
        <w:rPr>
          <w:sz w:val="28"/>
          <w:szCs w:val="28"/>
        </w:rPr>
        <w:t>Собрание депутатов Пролетарского сельского поселения</w:t>
      </w:r>
    </w:p>
    <w:p w:rsidR="00E63BF0" w:rsidRPr="00A12B77" w:rsidRDefault="00E63BF0" w:rsidP="002E217C">
      <w:pPr>
        <w:ind w:firstLine="839"/>
        <w:jc w:val="both"/>
        <w:rPr>
          <w:sz w:val="28"/>
          <w:szCs w:val="28"/>
        </w:rPr>
      </w:pPr>
    </w:p>
    <w:p w:rsidR="00E63BF0" w:rsidRPr="00A12B77" w:rsidRDefault="00E63BF0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E63BF0" w:rsidRPr="00A12B77" w:rsidRDefault="00E63BF0" w:rsidP="002E217C">
      <w:pPr>
        <w:jc w:val="center"/>
        <w:rPr>
          <w:sz w:val="28"/>
          <w:szCs w:val="28"/>
        </w:rPr>
      </w:pPr>
    </w:p>
    <w:p w:rsidR="00E63BF0" w:rsidRPr="00A12B77" w:rsidRDefault="00E63BF0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>
        <w:rPr>
          <w:sz w:val="28"/>
          <w:szCs w:val="28"/>
        </w:rPr>
        <w:t xml:space="preserve"> Объявить </w:t>
      </w:r>
      <w:r w:rsidRPr="00A12B77">
        <w:rPr>
          <w:sz w:val="28"/>
          <w:szCs w:val="28"/>
        </w:rPr>
        <w:t xml:space="preserve">конкурс на замещение должности главы Администрации </w:t>
      </w:r>
      <w:r>
        <w:rPr>
          <w:sz w:val="28"/>
          <w:szCs w:val="28"/>
        </w:rPr>
        <w:t>Пролетарского сельского поселения (далее – конкурс)</w:t>
      </w:r>
      <w:r w:rsidRPr="00A12B77">
        <w:rPr>
          <w:sz w:val="28"/>
          <w:szCs w:val="28"/>
        </w:rPr>
        <w:t>.</w:t>
      </w:r>
    </w:p>
    <w:p w:rsidR="00E63BF0" w:rsidRDefault="00E63BF0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объявление о проведении конкурса согласно приложению № 1.</w:t>
      </w:r>
    </w:p>
    <w:p w:rsidR="00E63BF0" w:rsidRDefault="00E63BF0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</w:t>
      </w:r>
      <w:r w:rsidRPr="008D5195">
        <w:rPr>
          <w:sz w:val="28"/>
          <w:szCs w:val="28"/>
        </w:rPr>
        <w:t xml:space="preserve">проект контракта, заключаемого с главой Администрации </w:t>
      </w:r>
      <w:r>
        <w:rPr>
          <w:sz w:val="28"/>
          <w:szCs w:val="28"/>
        </w:rPr>
        <w:t>Пролетарского</w:t>
      </w:r>
      <w:r w:rsidRPr="008D519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согласно приложению № 2</w:t>
      </w:r>
      <w:r w:rsidRPr="008D5195">
        <w:rPr>
          <w:sz w:val="28"/>
          <w:szCs w:val="28"/>
        </w:rPr>
        <w:t>.</w:t>
      </w:r>
    </w:p>
    <w:p w:rsidR="00E63BF0" w:rsidRPr="00A12B77" w:rsidRDefault="00E63BF0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( обнародовать)  настоящее решение не позднее, чем за 20 дней до дня проведения конкурса.</w:t>
      </w:r>
    </w:p>
    <w:p w:rsidR="00E63BF0" w:rsidRPr="00A12B77" w:rsidRDefault="00E63BF0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12B77">
        <w:rPr>
          <w:sz w:val="28"/>
          <w:szCs w:val="28"/>
        </w:rPr>
        <w:t xml:space="preserve">Настоящее решение вступает в силу со дня </w:t>
      </w:r>
      <w:r>
        <w:rPr>
          <w:sz w:val="28"/>
          <w:szCs w:val="28"/>
        </w:rPr>
        <w:t xml:space="preserve">его </w:t>
      </w:r>
      <w:r w:rsidRPr="00A12B77">
        <w:rPr>
          <w:sz w:val="28"/>
          <w:szCs w:val="28"/>
        </w:rPr>
        <w:t>официального опубликования</w:t>
      </w:r>
      <w:r>
        <w:rPr>
          <w:sz w:val="28"/>
          <w:szCs w:val="28"/>
        </w:rPr>
        <w:t xml:space="preserve"> ( обнародования)</w:t>
      </w:r>
      <w:r w:rsidRPr="00A12B77">
        <w:rPr>
          <w:sz w:val="28"/>
          <w:szCs w:val="28"/>
        </w:rPr>
        <w:t>.</w:t>
      </w:r>
    </w:p>
    <w:p w:rsidR="00E63BF0" w:rsidRDefault="00E63BF0" w:rsidP="002E217C">
      <w:pPr>
        <w:ind w:firstLine="709"/>
        <w:jc w:val="both"/>
        <w:rPr>
          <w:sz w:val="28"/>
          <w:szCs w:val="28"/>
        </w:rPr>
      </w:pPr>
    </w:p>
    <w:p w:rsidR="00E63BF0" w:rsidRDefault="00E63BF0" w:rsidP="002E217C">
      <w:pPr>
        <w:ind w:firstLine="709"/>
        <w:jc w:val="both"/>
        <w:rPr>
          <w:sz w:val="28"/>
          <w:szCs w:val="28"/>
        </w:rPr>
      </w:pPr>
    </w:p>
    <w:p w:rsidR="00E63BF0" w:rsidRDefault="00E63BF0" w:rsidP="002E217C">
      <w:pPr>
        <w:ind w:firstLine="709"/>
        <w:jc w:val="both"/>
        <w:rPr>
          <w:sz w:val="28"/>
          <w:szCs w:val="28"/>
        </w:rPr>
      </w:pPr>
    </w:p>
    <w:tbl>
      <w:tblPr>
        <w:tblW w:w="10456" w:type="dxa"/>
        <w:tblLook w:val="00A0"/>
      </w:tblPr>
      <w:tblGrid>
        <w:gridCol w:w="5353"/>
        <w:gridCol w:w="2551"/>
        <w:gridCol w:w="2552"/>
      </w:tblGrid>
      <w:tr w:rsidR="00E63BF0" w:rsidRPr="00A12B77" w:rsidTr="00200F2C">
        <w:tc>
          <w:tcPr>
            <w:tcW w:w="5353" w:type="dxa"/>
          </w:tcPr>
          <w:p w:rsidR="00E63BF0" w:rsidRPr="00200F2C" w:rsidRDefault="00E63BF0" w:rsidP="00200F2C">
            <w:pPr>
              <w:jc w:val="both"/>
              <w:rPr>
                <w:sz w:val="28"/>
                <w:szCs w:val="28"/>
              </w:rPr>
            </w:pPr>
            <w:r w:rsidRPr="00200F2C">
              <w:rPr>
                <w:sz w:val="28"/>
                <w:szCs w:val="28"/>
              </w:rPr>
              <w:t xml:space="preserve">Глава Пролетарского </w:t>
            </w:r>
          </w:p>
          <w:p w:rsidR="00E63BF0" w:rsidRPr="00200F2C" w:rsidRDefault="00E63BF0" w:rsidP="00200F2C">
            <w:pPr>
              <w:jc w:val="both"/>
              <w:rPr>
                <w:sz w:val="28"/>
                <w:szCs w:val="28"/>
              </w:rPr>
            </w:pPr>
            <w:r w:rsidRPr="00200F2C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2551" w:type="dxa"/>
          </w:tcPr>
          <w:p w:rsidR="00E63BF0" w:rsidRPr="00200F2C" w:rsidRDefault="00E63BF0" w:rsidP="00200F2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E63BF0" w:rsidRPr="00200F2C" w:rsidRDefault="00E63BF0" w:rsidP="00200F2C">
            <w:pPr>
              <w:jc w:val="right"/>
              <w:rPr>
                <w:sz w:val="28"/>
                <w:szCs w:val="28"/>
              </w:rPr>
            </w:pPr>
            <w:r w:rsidRPr="00200F2C">
              <w:rPr>
                <w:sz w:val="28"/>
                <w:szCs w:val="28"/>
              </w:rPr>
              <w:t>А.П.Кравчук</w:t>
            </w:r>
          </w:p>
        </w:tc>
      </w:tr>
    </w:tbl>
    <w:p w:rsidR="00E63BF0" w:rsidRPr="00A12B77" w:rsidRDefault="00E63BF0" w:rsidP="002E217C">
      <w:pPr>
        <w:ind w:firstLine="709"/>
        <w:jc w:val="both"/>
        <w:rPr>
          <w:sz w:val="28"/>
          <w:szCs w:val="28"/>
        </w:rPr>
      </w:pPr>
    </w:p>
    <w:p w:rsidR="00E63BF0" w:rsidRPr="00190A20" w:rsidRDefault="00E63BF0" w:rsidP="00800A63">
      <w:pPr>
        <w:tabs>
          <w:tab w:val="left" w:pos="708"/>
          <w:tab w:val="center" w:pos="4677"/>
          <w:tab w:val="right" w:pos="9355"/>
        </w:tabs>
        <w:suppressAutoHyphens w:val="0"/>
        <w:rPr>
          <w:kern w:val="0"/>
          <w:sz w:val="28"/>
          <w:szCs w:val="28"/>
          <w:lang w:eastAsia="ru-RU"/>
        </w:rPr>
      </w:pPr>
      <w:r w:rsidRPr="00190A20">
        <w:rPr>
          <w:kern w:val="0"/>
          <w:sz w:val="28"/>
          <w:szCs w:val="28"/>
          <w:lang w:eastAsia="ru-RU"/>
        </w:rPr>
        <w:t xml:space="preserve">х. </w:t>
      </w:r>
      <w:r>
        <w:rPr>
          <w:kern w:val="0"/>
          <w:sz w:val="28"/>
          <w:szCs w:val="28"/>
          <w:lang w:eastAsia="ru-RU"/>
        </w:rPr>
        <w:t>Пролетарский</w:t>
      </w:r>
    </w:p>
    <w:p w:rsidR="00E63BF0" w:rsidRPr="00190A20" w:rsidRDefault="00E63BF0" w:rsidP="00800A63">
      <w:pPr>
        <w:tabs>
          <w:tab w:val="left" w:pos="708"/>
          <w:tab w:val="center" w:pos="4677"/>
          <w:tab w:val="right" w:pos="9355"/>
        </w:tabs>
        <w:suppressAutoHyphens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07  сентября</w:t>
      </w:r>
      <w:r w:rsidRPr="00190A20">
        <w:rPr>
          <w:kern w:val="0"/>
          <w:sz w:val="28"/>
          <w:szCs w:val="28"/>
          <w:lang w:eastAsia="ru-RU"/>
        </w:rPr>
        <w:t xml:space="preserve"> 2016 года</w:t>
      </w:r>
    </w:p>
    <w:p w:rsidR="00E63BF0" w:rsidRPr="00190A20" w:rsidRDefault="00E63BF0" w:rsidP="00800A63">
      <w:pPr>
        <w:tabs>
          <w:tab w:val="left" w:pos="708"/>
          <w:tab w:val="center" w:pos="4677"/>
          <w:tab w:val="right" w:pos="9355"/>
        </w:tabs>
        <w:suppressAutoHyphens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№ 128</w:t>
      </w:r>
    </w:p>
    <w:p w:rsidR="00E63BF0" w:rsidRPr="00A12B77" w:rsidRDefault="00E63BF0" w:rsidP="00F836CC">
      <w:pPr>
        <w:jc w:val="both"/>
        <w:rPr>
          <w:sz w:val="28"/>
          <w:szCs w:val="28"/>
        </w:rPr>
      </w:pPr>
      <w:r w:rsidRPr="00A12B77">
        <w:rPr>
          <w:sz w:val="28"/>
          <w:szCs w:val="28"/>
        </w:rPr>
        <w:br w:type="page"/>
      </w:r>
    </w:p>
    <w:p w:rsidR="00E63BF0" w:rsidRPr="00A12B77" w:rsidRDefault="00E63BF0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E63BF0" w:rsidRPr="00A12B77" w:rsidRDefault="00E63BF0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>
        <w:rPr>
          <w:rFonts w:ascii="Times New Roman" w:hAnsi="Times New Roman" w:cs="Times New Roman"/>
          <w:sz w:val="28"/>
          <w:szCs w:val="28"/>
        </w:rPr>
        <w:t>Собрания депутатов Пролетарского сельского поселения</w:t>
      </w:r>
    </w:p>
    <w:p w:rsidR="00E63BF0" w:rsidRPr="00A12B77" w:rsidRDefault="00E63BF0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«07»  сентября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2016 года № 128</w:t>
      </w:r>
    </w:p>
    <w:p w:rsidR="00E63BF0" w:rsidRPr="00A12B77" w:rsidRDefault="00E63BF0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63BF0" w:rsidRDefault="00E63BF0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E63BF0" w:rsidRDefault="00E63BF0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конкурса </w:t>
      </w:r>
      <w:r w:rsidRPr="0027354B">
        <w:rPr>
          <w:rFonts w:ascii="Times New Roman" w:hAnsi="Times New Roman" w:cs="Times New Roman"/>
          <w:sz w:val="28"/>
          <w:szCs w:val="28"/>
        </w:rPr>
        <w:t xml:space="preserve">на замещение должности </w:t>
      </w:r>
    </w:p>
    <w:p w:rsidR="00E63BF0" w:rsidRDefault="00E63BF0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7354B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>
        <w:rPr>
          <w:rFonts w:ascii="Times New Roman" w:hAnsi="Times New Roman" w:cs="Times New Roman"/>
          <w:sz w:val="28"/>
          <w:szCs w:val="28"/>
        </w:rPr>
        <w:t>Пролетарского</w:t>
      </w:r>
      <w:r w:rsidRPr="002735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63BF0" w:rsidRDefault="00E63BF0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63BF0" w:rsidRDefault="00E63BF0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</w:t>
      </w:r>
      <w:r w:rsidRPr="008D5195">
        <w:rPr>
          <w:sz w:val="28"/>
          <w:szCs w:val="28"/>
        </w:rPr>
        <w:t>онкурс</w:t>
      </w:r>
      <w:r w:rsidRPr="00FE6AFA">
        <w:rPr>
          <w:sz w:val="28"/>
          <w:szCs w:val="28"/>
        </w:rPr>
        <w:t xml:space="preserve"> на замещение должности главы Администрации </w:t>
      </w:r>
      <w:r>
        <w:rPr>
          <w:sz w:val="28"/>
          <w:szCs w:val="28"/>
        </w:rPr>
        <w:t>Пролетарского</w:t>
      </w:r>
      <w:r w:rsidRPr="00FE6AF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проводится «10» октября 2016 года, в 11:00, в кабинете № 1 Администрации Пролетарского</w:t>
      </w:r>
      <w:r w:rsidRPr="00D962F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(ул. Школьная,19</w:t>
      </w:r>
    </w:p>
    <w:p w:rsidR="00E63BF0" w:rsidRPr="008D5195" w:rsidRDefault="00E63BF0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х. Пролетарский  Орловский район, Ростовская область).</w:t>
      </w:r>
    </w:p>
    <w:p w:rsidR="00E63BF0" w:rsidRDefault="00E63BF0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Pr="008D5195">
        <w:rPr>
          <w:sz w:val="28"/>
          <w:szCs w:val="28"/>
        </w:rPr>
        <w:t xml:space="preserve">рием документов, подлежащих представлению кандидатами на должность главы Администрации </w:t>
      </w:r>
      <w:r>
        <w:rPr>
          <w:sz w:val="28"/>
          <w:szCs w:val="28"/>
        </w:rPr>
        <w:t>Пролетарского</w:t>
      </w:r>
      <w:r w:rsidRPr="008D5195">
        <w:rPr>
          <w:sz w:val="28"/>
          <w:szCs w:val="28"/>
        </w:rPr>
        <w:t xml:space="preserve"> сельского поселения в конкурсную комиссию</w:t>
      </w:r>
      <w:r>
        <w:rPr>
          <w:sz w:val="28"/>
          <w:szCs w:val="28"/>
        </w:rPr>
        <w:t xml:space="preserve">, осуществляется в </w:t>
      </w:r>
      <w:r w:rsidRPr="00162ED8">
        <w:rPr>
          <w:sz w:val="28"/>
          <w:szCs w:val="28"/>
        </w:rPr>
        <w:t>кабинет</w:t>
      </w:r>
      <w:r>
        <w:rPr>
          <w:sz w:val="28"/>
          <w:szCs w:val="28"/>
        </w:rPr>
        <w:t>е</w:t>
      </w:r>
      <w:r w:rsidRPr="00162ED8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2 </w:t>
      </w:r>
      <w:r w:rsidRPr="00162ED8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162ED8">
        <w:rPr>
          <w:sz w:val="28"/>
          <w:szCs w:val="28"/>
        </w:rPr>
        <w:t xml:space="preserve"> </w:t>
      </w:r>
      <w:r>
        <w:rPr>
          <w:sz w:val="28"/>
          <w:szCs w:val="28"/>
        </w:rPr>
        <w:t>Пролетарского</w:t>
      </w:r>
      <w:r w:rsidRPr="00162ED8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             </w:t>
      </w:r>
      <w:r w:rsidRPr="00162ED8">
        <w:rPr>
          <w:sz w:val="28"/>
          <w:szCs w:val="28"/>
        </w:rPr>
        <w:t xml:space="preserve"> (</w:t>
      </w:r>
      <w:r>
        <w:rPr>
          <w:sz w:val="28"/>
          <w:szCs w:val="28"/>
        </w:rPr>
        <w:t>ул. Школьная,19 х. Пролетарский Орловский район, Ростовская область</w:t>
      </w:r>
      <w:r w:rsidRPr="00162ED8">
        <w:rPr>
          <w:sz w:val="28"/>
          <w:szCs w:val="28"/>
        </w:rPr>
        <w:t>)</w:t>
      </w:r>
      <w:r>
        <w:rPr>
          <w:sz w:val="28"/>
          <w:szCs w:val="28"/>
        </w:rPr>
        <w:t>, с 8:</w:t>
      </w:r>
      <w:r w:rsidRPr="00162ED8">
        <w:rPr>
          <w:sz w:val="28"/>
          <w:szCs w:val="28"/>
        </w:rPr>
        <w:t>00</w:t>
      </w:r>
      <w:r>
        <w:rPr>
          <w:sz w:val="28"/>
          <w:szCs w:val="28"/>
        </w:rPr>
        <w:t xml:space="preserve"> до 16:00 (перерыв с 12:00 до 13:00)</w:t>
      </w:r>
      <w:r w:rsidRPr="00162ED8">
        <w:rPr>
          <w:sz w:val="28"/>
          <w:szCs w:val="28"/>
        </w:rPr>
        <w:t>,</w:t>
      </w:r>
      <w:r>
        <w:rPr>
          <w:sz w:val="28"/>
          <w:szCs w:val="28"/>
        </w:rPr>
        <w:t xml:space="preserve"> с «09» сентября </w:t>
      </w:r>
      <w:r w:rsidRPr="00162ED8">
        <w:rPr>
          <w:sz w:val="28"/>
          <w:szCs w:val="28"/>
        </w:rPr>
        <w:t xml:space="preserve"> </w:t>
      </w:r>
      <w:r>
        <w:rPr>
          <w:sz w:val="28"/>
          <w:szCs w:val="28"/>
        </w:rPr>
        <w:t>по «28»  сентября 2016</w:t>
      </w:r>
      <w:r w:rsidRPr="00AB4D70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включительно (выходные дни – суббота, воскресенье), телефон для справок: 8637545-7-19.</w:t>
      </w:r>
    </w:p>
    <w:p w:rsidR="00E63BF0" w:rsidRPr="008D5195" w:rsidRDefault="00E63BF0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Условия конкурса </w:t>
      </w:r>
      <w:r w:rsidRPr="00BE2391">
        <w:rPr>
          <w:sz w:val="28"/>
          <w:szCs w:val="28"/>
        </w:rPr>
        <w:t xml:space="preserve">на замещение должности главы Администрации </w:t>
      </w:r>
      <w:r>
        <w:rPr>
          <w:sz w:val="28"/>
          <w:szCs w:val="28"/>
        </w:rPr>
        <w:t>Пролетарского</w:t>
      </w:r>
      <w:r w:rsidRPr="00BE23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:</w:t>
      </w:r>
    </w:p>
    <w:p w:rsidR="00E63BF0" w:rsidRPr="00854176" w:rsidRDefault="00E63BF0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 xml:space="preserve">1. К участию в конкурсе допускаются граждане Российской Федерации,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Pr="00854176">
        <w:rPr>
          <w:rFonts w:ascii="Times New Roman" w:hAnsi="Times New Roman" w:cs="Times New Roman"/>
          <w:sz w:val="28"/>
          <w:szCs w:val="28"/>
        </w:rPr>
        <w:t xml:space="preserve">для замещения должности муниципальной службы главы Администрации </w:t>
      </w:r>
      <w:r>
        <w:rPr>
          <w:rFonts w:ascii="Times New Roman" w:hAnsi="Times New Roman" w:cs="Times New Roman"/>
          <w:sz w:val="28"/>
          <w:szCs w:val="28"/>
        </w:rPr>
        <w:t>Пролетарского сельского поселения</w:t>
      </w:r>
      <w:r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E63BF0" w:rsidRPr="00854176" w:rsidRDefault="00E63BF0" w:rsidP="00BE239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54176">
        <w:rPr>
          <w:sz w:val="28"/>
          <w:szCs w:val="28"/>
        </w:rPr>
        <w:t xml:space="preserve">2. Кандидат на замещение должности главы Администрации </w:t>
      </w:r>
      <w:r>
        <w:rPr>
          <w:sz w:val="28"/>
          <w:szCs w:val="28"/>
        </w:rPr>
        <w:t>Пролетарского сельского поселения</w:t>
      </w:r>
      <w:r w:rsidRPr="00854176">
        <w:rPr>
          <w:sz w:val="28"/>
          <w:szCs w:val="28"/>
        </w:rPr>
        <w:t xml:space="preserve"> должен соответствовать квалификационным требованиям, установленным частью 2 статьи 5</w:t>
      </w:r>
      <w:r w:rsidRPr="00854176">
        <w:rPr>
          <w:kern w:val="0"/>
          <w:sz w:val="28"/>
          <w:szCs w:val="28"/>
          <w:lang w:eastAsia="ru-RU"/>
        </w:rPr>
        <w:t xml:space="preserve"> Областно</w:t>
      </w:r>
      <w:r>
        <w:rPr>
          <w:kern w:val="0"/>
          <w:sz w:val="28"/>
          <w:szCs w:val="28"/>
          <w:lang w:eastAsia="ru-RU"/>
        </w:rPr>
        <w:t>го</w:t>
      </w:r>
      <w:r w:rsidRPr="00854176">
        <w:rPr>
          <w:kern w:val="0"/>
          <w:sz w:val="28"/>
          <w:szCs w:val="28"/>
          <w:lang w:eastAsia="ru-RU"/>
        </w:rPr>
        <w:t xml:space="preserve"> закон</w:t>
      </w:r>
      <w:r>
        <w:rPr>
          <w:kern w:val="0"/>
          <w:sz w:val="28"/>
          <w:szCs w:val="28"/>
          <w:lang w:eastAsia="ru-RU"/>
        </w:rPr>
        <w:t>а</w:t>
      </w:r>
      <w:r w:rsidRPr="00854176">
        <w:rPr>
          <w:kern w:val="0"/>
          <w:sz w:val="28"/>
          <w:szCs w:val="28"/>
          <w:lang w:eastAsia="ru-RU"/>
        </w:rPr>
        <w:t xml:space="preserve"> от 09.10.2007 </w:t>
      </w:r>
      <w:r>
        <w:rPr>
          <w:kern w:val="0"/>
          <w:sz w:val="28"/>
          <w:szCs w:val="28"/>
          <w:lang w:eastAsia="ru-RU"/>
        </w:rPr>
        <w:t>№</w:t>
      </w:r>
      <w:r w:rsidRPr="00854176">
        <w:rPr>
          <w:kern w:val="0"/>
          <w:sz w:val="28"/>
          <w:szCs w:val="28"/>
          <w:lang w:eastAsia="ru-RU"/>
        </w:rPr>
        <w:t xml:space="preserve"> 786-ЗС</w:t>
      </w:r>
      <w:r>
        <w:rPr>
          <w:kern w:val="0"/>
          <w:sz w:val="28"/>
          <w:szCs w:val="28"/>
          <w:lang w:eastAsia="ru-RU"/>
        </w:rPr>
        <w:t xml:space="preserve"> «</w:t>
      </w:r>
      <w:r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>
        <w:rPr>
          <w:sz w:val="28"/>
          <w:szCs w:val="28"/>
        </w:rPr>
        <w:t>»</w:t>
      </w:r>
      <w:r>
        <w:rPr>
          <w:kern w:val="0"/>
          <w:sz w:val="28"/>
          <w:szCs w:val="28"/>
        </w:rPr>
        <w:t>.</w:t>
      </w:r>
    </w:p>
    <w:p w:rsidR="00E63BF0" w:rsidRPr="00854176" w:rsidRDefault="00E63BF0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>3. Для участия в конкурсе гражданин представляет следующие документы:</w:t>
      </w:r>
    </w:p>
    <w:p w:rsidR="00E63BF0" w:rsidRDefault="00E63BF0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объявлению;</w:t>
      </w:r>
    </w:p>
    <w:p w:rsidR="00E63BF0" w:rsidRPr="00853FA2" w:rsidRDefault="00E63BF0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>
        <w:rPr>
          <w:rStyle w:val="FootnoteReference"/>
          <w:rFonts w:ascii="Times New Roman" w:hAnsi="Times New Roman"/>
          <w:sz w:val="28"/>
          <w:szCs w:val="28"/>
        </w:rPr>
        <w:footnoteReference w:id="1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E63BF0" w:rsidRPr="00853FA2" w:rsidRDefault="00E63BF0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>;</w:t>
      </w:r>
    </w:p>
    <w:p w:rsidR="00E63BF0" w:rsidRPr="00853FA2" w:rsidRDefault="00E63BF0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трудов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53FA2">
        <w:rPr>
          <w:rFonts w:ascii="Times New Roman" w:hAnsi="Times New Roman" w:cs="Times New Roman"/>
          <w:sz w:val="28"/>
          <w:szCs w:val="28"/>
        </w:rPr>
        <w:t xml:space="preserve"> книжк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3FA2">
        <w:rPr>
          <w:rFonts w:ascii="Times New Roman" w:hAnsi="Times New Roman" w:cs="Times New Roman"/>
          <w:sz w:val="28"/>
          <w:szCs w:val="28"/>
        </w:rPr>
        <w:t>, за исключением случаев, когда трудовой договор (контракт) заключается впервые;</w:t>
      </w:r>
    </w:p>
    <w:p w:rsidR="00E63BF0" w:rsidRPr="00853FA2" w:rsidRDefault="00E63BF0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об образовании;</w:t>
      </w:r>
    </w:p>
    <w:p w:rsidR="00E63BF0" w:rsidRPr="00853FA2" w:rsidRDefault="00E63BF0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страхово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53FA2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обязательного пенсионного страхования, за исключением случаев, когда трудовой договор (контракт) заключается впервые;</w:t>
      </w:r>
    </w:p>
    <w:p w:rsidR="00E63BF0" w:rsidRPr="00853FA2" w:rsidRDefault="00E63BF0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E63BF0" w:rsidRPr="00853FA2" w:rsidRDefault="00E63BF0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E63BF0" w:rsidRPr="00853FA2" w:rsidRDefault="00E63BF0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E63BF0" w:rsidRPr="00853FA2" w:rsidRDefault="00E63BF0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3BF0" w:rsidRDefault="00E63BF0" w:rsidP="00BE23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853FA2">
        <w:rPr>
          <w:rFonts w:ascii="Times New Roman" w:hAnsi="Times New Roman" w:cs="Times New Roman"/>
          <w:sz w:val="28"/>
          <w:szCs w:val="28"/>
        </w:rPr>
        <w:t>. Дополнительно могут представляться иные документы, п</w:t>
      </w:r>
      <w:r>
        <w:rPr>
          <w:rFonts w:ascii="Times New Roman" w:hAnsi="Times New Roman" w:cs="Times New Roman"/>
          <w:sz w:val="28"/>
          <w:szCs w:val="28"/>
        </w:rPr>
        <w:t>одтверждающие стаж, опыт работы кандидата, обладание им знаниями и навыками, необходимыми для исполнения обязанностей главы Администрации Пролетарского сельского поселения.</w:t>
      </w:r>
    </w:p>
    <w:p w:rsidR="00E63BF0" w:rsidRPr="00533FC0" w:rsidRDefault="00E63BF0" w:rsidP="00533F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3FC0">
        <w:rPr>
          <w:rFonts w:ascii="Times New Roman" w:hAnsi="Times New Roman" w:cs="Times New Roman"/>
          <w:sz w:val="28"/>
          <w:szCs w:val="28"/>
        </w:rPr>
        <w:t>3.5. К документам, указанным в пунктах 3.3, 3.4 настоящего объявления, гражданином прилагается их опись в двух экземплярах по форме согласно приложению № 2 к настоящему объявлению.</w:t>
      </w:r>
    </w:p>
    <w:p w:rsidR="00E63BF0" w:rsidRPr="00533FC0" w:rsidRDefault="00E63BF0" w:rsidP="00533F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3BF0" w:rsidRDefault="00E63BF0">
      <w:pPr>
        <w:suppressAutoHyphens w:val="0"/>
        <w:rPr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E63BF0" w:rsidRPr="008513B7" w:rsidRDefault="00E63BF0" w:rsidP="008513B7">
      <w:pPr>
        <w:widowControl w:val="0"/>
        <w:autoSpaceDE w:val="0"/>
        <w:ind w:left="5103"/>
        <w:jc w:val="center"/>
        <w:rPr>
          <w:kern w:val="0"/>
        </w:rPr>
      </w:pPr>
      <w:r w:rsidRPr="008513B7">
        <w:rPr>
          <w:kern w:val="0"/>
        </w:rPr>
        <w:t>Приложение № 1</w:t>
      </w:r>
    </w:p>
    <w:p w:rsidR="00E63BF0" w:rsidRPr="008513B7" w:rsidRDefault="00E63BF0" w:rsidP="008513B7">
      <w:pPr>
        <w:widowControl w:val="0"/>
        <w:autoSpaceDE w:val="0"/>
        <w:ind w:left="5103"/>
        <w:jc w:val="center"/>
        <w:rPr>
          <w:kern w:val="0"/>
        </w:rPr>
      </w:pPr>
      <w:r w:rsidRPr="008513B7">
        <w:rPr>
          <w:kern w:val="0"/>
        </w:rPr>
        <w:t>к объявлению о проведении конкурса на замещение должности</w:t>
      </w:r>
    </w:p>
    <w:p w:rsidR="00E63BF0" w:rsidRPr="00533FC0" w:rsidRDefault="00E63BF0" w:rsidP="00533FC0">
      <w:pPr>
        <w:widowControl w:val="0"/>
        <w:autoSpaceDE w:val="0"/>
        <w:ind w:left="5103"/>
        <w:jc w:val="center"/>
        <w:rPr>
          <w:kern w:val="0"/>
        </w:rPr>
      </w:pPr>
      <w:r w:rsidRPr="008513B7">
        <w:rPr>
          <w:kern w:val="0"/>
        </w:rPr>
        <w:t xml:space="preserve">главы Администрации </w:t>
      </w:r>
      <w:r>
        <w:rPr>
          <w:kern w:val="0"/>
        </w:rPr>
        <w:t>Пролетарского</w:t>
      </w:r>
      <w:r w:rsidRPr="00533FC0">
        <w:rPr>
          <w:kern w:val="0"/>
        </w:rPr>
        <w:t xml:space="preserve"> сельского поселения</w:t>
      </w:r>
    </w:p>
    <w:p w:rsidR="00E63BF0" w:rsidRPr="008513B7" w:rsidRDefault="00E63BF0" w:rsidP="008513B7">
      <w:pPr>
        <w:widowControl w:val="0"/>
        <w:autoSpaceDE w:val="0"/>
        <w:ind w:left="5103"/>
        <w:jc w:val="center"/>
        <w:rPr>
          <w:kern w:val="0"/>
        </w:rPr>
      </w:pPr>
    </w:p>
    <w:p w:rsidR="00E63BF0" w:rsidRPr="008513B7" w:rsidRDefault="00E63BF0" w:rsidP="008513B7">
      <w:pPr>
        <w:widowControl w:val="0"/>
        <w:autoSpaceDE w:val="0"/>
        <w:ind w:left="5103"/>
        <w:outlineLvl w:val="0"/>
        <w:rPr>
          <w:kern w:val="0"/>
          <w:sz w:val="28"/>
          <w:szCs w:val="28"/>
        </w:rPr>
      </w:pPr>
    </w:p>
    <w:p w:rsidR="00E63BF0" w:rsidRPr="008513B7" w:rsidRDefault="00E63BF0" w:rsidP="008513B7">
      <w:pPr>
        <w:widowControl w:val="0"/>
        <w:autoSpaceDE w:val="0"/>
        <w:ind w:left="5670"/>
        <w:jc w:val="both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В комиссию по проведению конкурса на замещение</w:t>
      </w:r>
      <w:r w:rsidRPr="008513B7">
        <w:rPr>
          <w:kern w:val="0"/>
          <w:sz w:val="16"/>
          <w:szCs w:val="16"/>
        </w:rPr>
        <w:t xml:space="preserve"> </w:t>
      </w:r>
      <w:r w:rsidRPr="008513B7">
        <w:rPr>
          <w:kern w:val="0"/>
          <w:sz w:val="28"/>
          <w:szCs w:val="28"/>
        </w:rPr>
        <w:t xml:space="preserve">должности главы Администрации </w:t>
      </w:r>
      <w:r>
        <w:rPr>
          <w:kern w:val="0"/>
          <w:sz w:val="28"/>
          <w:szCs w:val="28"/>
        </w:rPr>
        <w:t>Пролетарского сельского поселения</w:t>
      </w:r>
    </w:p>
    <w:p w:rsidR="00E63BF0" w:rsidRPr="008513B7" w:rsidRDefault="00E63BF0" w:rsidP="008513B7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</w:p>
    <w:p w:rsidR="00E63BF0" w:rsidRPr="008513B7" w:rsidRDefault="00E63BF0" w:rsidP="008513B7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_______________________________</w:t>
      </w:r>
    </w:p>
    <w:p w:rsidR="00E63BF0" w:rsidRPr="008513B7" w:rsidRDefault="00E63BF0" w:rsidP="008513B7">
      <w:pPr>
        <w:widowControl w:val="0"/>
        <w:autoSpaceDE w:val="0"/>
        <w:ind w:left="5670"/>
        <w:jc w:val="center"/>
        <w:outlineLvl w:val="0"/>
        <w:rPr>
          <w:kern w:val="0"/>
          <w:sz w:val="20"/>
          <w:szCs w:val="20"/>
        </w:rPr>
      </w:pPr>
      <w:r w:rsidRPr="008513B7">
        <w:rPr>
          <w:kern w:val="0"/>
          <w:sz w:val="20"/>
          <w:szCs w:val="20"/>
        </w:rPr>
        <w:t>(Ф.И.О. заявителя)</w:t>
      </w:r>
    </w:p>
    <w:p w:rsidR="00E63BF0" w:rsidRPr="008513B7" w:rsidRDefault="00E63BF0" w:rsidP="008513B7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_______________________________ ,</w:t>
      </w:r>
    </w:p>
    <w:p w:rsidR="00E63BF0" w:rsidRPr="008513B7" w:rsidRDefault="00E63BF0" w:rsidP="008513B7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проживающего по адресу:</w:t>
      </w:r>
    </w:p>
    <w:p w:rsidR="00E63BF0" w:rsidRPr="008513B7" w:rsidRDefault="00E63BF0" w:rsidP="008513B7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_______________________________</w:t>
      </w:r>
    </w:p>
    <w:p w:rsidR="00E63BF0" w:rsidRPr="008513B7" w:rsidRDefault="00E63BF0" w:rsidP="008513B7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_______________________________</w:t>
      </w:r>
    </w:p>
    <w:p w:rsidR="00E63BF0" w:rsidRPr="008513B7" w:rsidRDefault="00E63BF0" w:rsidP="008513B7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_______________________________</w:t>
      </w:r>
    </w:p>
    <w:p w:rsidR="00E63BF0" w:rsidRPr="008513B7" w:rsidRDefault="00E63BF0" w:rsidP="008513B7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контактный телефон _____________</w:t>
      </w:r>
    </w:p>
    <w:p w:rsidR="00E63BF0" w:rsidRPr="008513B7" w:rsidRDefault="00E63BF0" w:rsidP="008513B7">
      <w:pPr>
        <w:widowControl w:val="0"/>
        <w:autoSpaceDE w:val="0"/>
        <w:ind w:left="5103"/>
        <w:outlineLvl w:val="0"/>
        <w:rPr>
          <w:kern w:val="0"/>
          <w:sz w:val="28"/>
          <w:szCs w:val="28"/>
        </w:rPr>
      </w:pPr>
    </w:p>
    <w:p w:rsidR="00E63BF0" w:rsidRPr="008513B7" w:rsidRDefault="00E63BF0" w:rsidP="008513B7">
      <w:pPr>
        <w:widowControl w:val="0"/>
        <w:autoSpaceDE w:val="0"/>
        <w:ind w:left="5103"/>
        <w:outlineLvl w:val="0"/>
        <w:rPr>
          <w:kern w:val="0"/>
          <w:sz w:val="28"/>
          <w:szCs w:val="28"/>
        </w:rPr>
      </w:pPr>
    </w:p>
    <w:p w:rsidR="00E63BF0" w:rsidRPr="008513B7" w:rsidRDefault="00E63BF0" w:rsidP="008513B7">
      <w:pPr>
        <w:widowControl w:val="0"/>
        <w:autoSpaceDE w:val="0"/>
        <w:ind w:left="5103"/>
        <w:outlineLvl w:val="0"/>
        <w:rPr>
          <w:kern w:val="0"/>
          <w:sz w:val="28"/>
          <w:szCs w:val="28"/>
        </w:rPr>
      </w:pPr>
    </w:p>
    <w:p w:rsidR="00E63BF0" w:rsidRPr="008513B7" w:rsidRDefault="00E63BF0" w:rsidP="008513B7">
      <w:pPr>
        <w:widowControl w:val="0"/>
        <w:autoSpaceDE w:val="0"/>
        <w:ind w:left="5103"/>
        <w:outlineLvl w:val="0"/>
        <w:rPr>
          <w:kern w:val="0"/>
          <w:sz w:val="28"/>
          <w:szCs w:val="28"/>
        </w:rPr>
      </w:pPr>
    </w:p>
    <w:p w:rsidR="00E63BF0" w:rsidRPr="008513B7" w:rsidRDefault="00E63BF0" w:rsidP="008513B7">
      <w:pPr>
        <w:widowControl w:val="0"/>
        <w:autoSpaceDE w:val="0"/>
        <w:ind w:left="5103"/>
        <w:outlineLvl w:val="0"/>
        <w:rPr>
          <w:kern w:val="0"/>
          <w:sz w:val="28"/>
          <w:szCs w:val="28"/>
        </w:rPr>
      </w:pPr>
    </w:p>
    <w:p w:rsidR="00E63BF0" w:rsidRPr="008513B7" w:rsidRDefault="00E63BF0" w:rsidP="008513B7">
      <w:pPr>
        <w:widowControl w:val="0"/>
        <w:autoSpaceDE w:val="0"/>
        <w:ind w:left="5103"/>
        <w:outlineLvl w:val="0"/>
        <w:rPr>
          <w:kern w:val="0"/>
          <w:sz w:val="28"/>
          <w:szCs w:val="28"/>
        </w:rPr>
      </w:pPr>
    </w:p>
    <w:p w:rsidR="00E63BF0" w:rsidRPr="008513B7" w:rsidRDefault="00E63BF0" w:rsidP="008513B7">
      <w:pPr>
        <w:widowControl w:val="0"/>
        <w:autoSpaceDE w:val="0"/>
        <w:spacing w:after="120"/>
        <w:jc w:val="center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ЗАЯВЛЕНИЕ</w:t>
      </w:r>
    </w:p>
    <w:p w:rsidR="00E63BF0" w:rsidRPr="008513B7" w:rsidRDefault="00E63BF0" w:rsidP="00533FC0">
      <w:pPr>
        <w:widowControl w:val="0"/>
        <w:autoSpaceDE w:val="0"/>
        <w:ind w:firstLine="709"/>
        <w:jc w:val="both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>
        <w:rPr>
          <w:kern w:val="0"/>
          <w:sz w:val="28"/>
          <w:szCs w:val="28"/>
        </w:rPr>
        <w:t>Пролетарского</w:t>
      </w:r>
      <w:r w:rsidRPr="00533FC0">
        <w:rPr>
          <w:kern w:val="0"/>
          <w:sz w:val="28"/>
          <w:szCs w:val="28"/>
        </w:rPr>
        <w:t xml:space="preserve"> сельского поселения</w:t>
      </w:r>
      <w:r w:rsidRPr="008513B7">
        <w:rPr>
          <w:kern w:val="0"/>
          <w:sz w:val="28"/>
          <w:szCs w:val="28"/>
        </w:rPr>
        <w:t xml:space="preserve">, назначенном в соответствии с решением </w:t>
      </w:r>
      <w:r>
        <w:rPr>
          <w:kern w:val="0"/>
          <w:sz w:val="28"/>
          <w:szCs w:val="28"/>
        </w:rPr>
        <w:t>Собрания депутатов Пролетарского</w:t>
      </w:r>
      <w:r w:rsidRPr="00533FC0">
        <w:rPr>
          <w:kern w:val="0"/>
          <w:sz w:val="28"/>
          <w:szCs w:val="28"/>
        </w:rPr>
        <w:t xml:space="preserve"> сельского поселения</w:t>
      </w:r>
      <w:r>
        <w:rPr>
          <w:kern w:val="0"/>
          <w:sz w:val="28"/>
          <w:szCs w:val="28"/>
        </w:rPr>
        <w:t xml:space="preserve"> </w:t>
      </w:r>
      <w:r w:rsidRPr="008513B7">
        <w:rPr>
          <w:kern w:val="0"/>
          <w:sz w:val="28"/>
          <w:szCs w:val="28"/>
        </w:rPr>
        <w:t xml:space="preserve">от ______________ №_____. </w:t>
      </w:r>
    </w:p>
    <w:p w:rsidR="00E63BF0" w:rsidRPr="008513B7" w:rsidRDefault="00E63BF0" w:rsidP="008513B7">
      <w:pPr>
        <w:widowControl w:val="0"/>
        <w:autoSpaceDE w:val="0"/>
        <w:ind w:firstLine="709"/>
        <w:jc w:val="both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С порядком проведения и условиями конкурса ознакомлен.</w:t>
      </w:r>
    </w:p>
    <w:p w:rsidR="00E63BF0" w:rsidRPr="008513B7" w:rsidRDefault="00E63BF0" w:rsidP="008513B7">
      <w:pPr>
        <w:widowControl w:val="0"/>
        <w:autoSpaceDE w:val="0"/>
        <w:ind w:firstLine="709"/>
        <w:jc w:val="both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Согласен на обработку моих персональных данных</w:t>
      </w:r>
      <w:r w:rsidRPr="008513B7">
        <w:rPr>
          <w:kern w:val="2"/>
          <w:sz w:val="28"/>
          <w:szCs w:val="28"/>
        </w:rPr>
        <w:t xml:space="preserve"> </w:t>
      </w:r>
      <w:r w:rsidRPr="008513B7">
        <w:rPr>
          <w:kern w:val="0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r>
        <w:rPr>
          <w:kern w:val="0"/>
          <w:sz w:val="28"/>
          <w:szCs w:val="28"/>
        </w:rPr>
        <w:t>Пролетарского</w:t>
      </w:r>
      <w:r w:rsidRPr="00533FC0">
        <w:rPr>
          <w:kern w:val="0"/>
          <w:sz w:val="28"/>
          <w:szCs w:val="28"/>
        </w:rPr>
        <w:t xml:space="preserve"> сельского поселения</w:t>
      </w:r>
      <w:r w:rsidRPr="008513B7">
        <w:rPr>
          <w:kern w:val="0"/>
          <w:sz w:val="28"/>
          <w:szCs w:val="28"/>
        </w:rPr>
        <w:t>.</w:t>
      </w:r>
    </w:p>
    <w:p w:rsidR="00E63BF0" w:rsidRPr="008513B7" w:rsidRDefault="00E63BF0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E63BF0" w:rsidRPr="008513B7" w:rsidRDefault="00E63BF0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E63BF0" w:rsidRPr="008513B7" w:rsidRDefault="00E63BF0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E63BF0" w:rsidRPr="008513B7" w:rsidRDefault="00E63BF0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«____» _________________ 20___ г. </w:t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  <w:t>_________________________</w:t>
      </w:r>
    </w:p>
    <w:p w:rsidR="00E63BF0" w:rsidRPr="008513B7" w:rsidRDefault="00E63BF0" w:rsidP="008513B7">
      <w:pPr>
        <w:widowControl w:val="0"/>
        <w:autoSpaceDE w:val="0"/>
        <w:ind w:firstLine="540"/>
        <w:jc w:val="center"/>
        <w:rPr>
          <w:kern w:val="0"/>
          <w:sz w:val="20"/>
          <w:szCs w:val="20"/>
        </w:rPr>
      </w:pPr>
      <w:r w:rsidRPr="008513B7">
        <w:rPr>
          <w:kern w:val="0"/>
          <w:sz w:val="20"/>
          <w:szCs w:val="20"/>
        </w:rPr>
        <w:t>(дата)</w:t>
      </w:r>
      <w:r w:rsidRPr="008513B7">
        <w:rPr>
          <w:kern w:val="0"/>
          <w:sz w:val="20"/>
          <w:szCs w:val="20"/>
        </w:rPr>
        <w:tab/>
      </w:r>
      <w:r w:rsidRPr="008513B7">
        <w:rPr>
          <w:kern w:val="0"/>
          <w:sz w:val="20"/>
          <w:szCs w:val="20"/>
        </w:rPr>
        <w:tab/>
      </w:r>
      <w:r w:rsidRPr="008513B7">
        <w:rPr>
          <w:kern w:val="0"/>
          <w:sz w:val="20"/>
          <w:szCs w:val="20"/>
        </w:rPr>
        <w:tab/>
      </w:r>
      <w:r w:rsidRPr="008513B7">
        <w:rPr>
          <w:kern w:val="0"/>
          <w:sz w:val="20"/>
          <w:szCs w:val="20"/>
        </w:rPr>
        <w:tab/>
      </w:r>
      <w:r w:rsidRPr="008513B7">
        <w:rPr>
          <w:kern w:val="0"/>
          <w:sz w:val="20"/>
          <w:szCs w:val="20"/>
        </w:rPr>
        <w:tab/>
      </w:r>
      <w:r w:rsidRPr="008513B7">
        <w:rPr>
          <w:kern w:val="0"/>
          <w:sz w:val="20"/>
          <w:szCs w:val="20"/>
        </w:rPr>
        <w:tab/>
      </w:r>
      <w:r w:rsidRPr="008513B7">
        <w:rPr>
          <w:kern w:val="0"/>
          <w:sz w:val="20"/>
          <w:szCs w:val="20"/>
        </w:rPr>
        <w:tab/>
      </w:r>
      <w:r w:rsidRPr="008513B7">
        <w:rPr>
          <w:kern w:val="0"/>
          <w:sz w:val="20"/>
          <w:szCs w:val="20"/>
        </w:rPr>
        <w:tab/>
        <w:t>(подпись)</w:t>
      </w:r>
    </w:p>
    <w:p w:rsidR="00E63BF0" w:rsidRPr="008513B7" w:rsidRDefault="00E63BF0" w:rsidP="008513B7">
      <w:pPr>
        <w:suppressAutoHyphens w:val="0"/>
        <w:rPr>
          <w:kern w:val="0"/>
          <w:sz w:val="28"/>
          <w:szCs w:val="28"/>
        </w:rPr>
      </w:pPr>
      <w:r w:rsidRPr="008513B7">
        <w:rPr>
          <w:kern w:val="2"/>
          <w:sz w:val="28"/>
          <w:szCs w:val="28"/>
        </w:rPr>
        <w:br w:type="page"/>
      </w:r>
    </w:p>
    <w:p w:rsidR="00E63BF0" w:rsidRPr="008513B7" w:rsidRDefault="00E63BF0" w:rsidP="008513B7">
      <w:pPr>
        <w:widowControl w:val="0"/>
        <w:autoSpaceDE w:val="0"/>
        <w:ind w:left="5103"/>
        <w:jc w:val="center"/>
        <w:rPr>
          <w:kern w:val="0"/>
        </w:rPr>
      </w:pPr>
      <w:r w:rsidRPr="008513B7">
        <w:rPr>
          <w:kern w:val="0"/>
        </w:rPr>
        <w:t>Приложение № 2</w:t>
      </w:r>
    </w:p>
    <w:p w:rsidR="00E63BF0" w:rsidRPr="008513B7" w:rsidRDefault="00E63BF0" w:rsidP="008513B7">
      <w:pPr>
        <w:widowControl w:val="0"/>
        <w:autoSpaceDE w:val="0"/>
        <w:ind w:left="5103"/>
        <w:jc w:val="center"/>
        <w:rPr>
          <w:kern w:val="0"/>
        </w:rPr>
      </w:pPr>
      <w:r w:rsidRPr="008513B7">
        <w:rPr>
          <w:kern w:val="0"/>
        </w:rPr>
        <w:t>к объявлению о проведении конкурса на замещение должности</w:t>
      </w:r>
    </w:p>
    <w:p w:rsidR="00E63BF0" w:rsidRPr="008513B7" w:rsidRDefault="00E63BF0" w:rsidP="008513B7">
      <w:pPr>
        <w:widowControl w:val="0"/>
        <w:autoSpaceDE w:val="0"/>
        <w:ind w:left="5103"/>
        <w:jc w:val="center"/>
        <w:rPr>
          <w:kern w:val="0"/>
        </w:rPr>
      </w:pPr>
      <w:r w:rsidRPr="008513B7">
        <w:rPr>
          <w:kern w:val="0"/>
        </w:rPr>
        <w:t xml:space="preserve">главы Администрации </w:t>
      </w:r>
      <w:r>
        <w:rPr>
          <w:kern w:val="0"/>
        </w:rPr>
        <w:t>Пролетарского</w:t>
      </w:r>
      <w:r w:rsidRPr="00533FC0">
        <w:rPr>
          <w:kern w:val="0"/>
        </w:rPr>
        <w:t xml:space="preserve"> сельского поселения</w:t>
      </w:r>
    </w:p>
    <w:p w:rsidR="00E63BF0" w:rsidRPr="008513B7" w:rsidRDefault="00E63BF0" w:rsidP="008513B7">
      <w:pPr>
        <w:widowControl w:val="0"/>
        <w:autoSpaceDE w:val="0"/>
        <w:ind w:firstLine="540"/>
        <w:jc w:val="both"/>
        <w:rPr>
          <w:kern w:val="0"/>
        </w:rPr>
      </w:pPr>
    </w:p>
    <w:p w:rsidR="00E63BF0" w:rsidRPr="008513B7" w:rsidRDefault="00E63BF0" w:rsidP="008513B7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ОПИСЬ ДОКУМЕНТОВ,</w:t>
      </w:r>
    </w:p>
    <w:p w:rsidR="00E63BF0" w:rsidRPr="008513B7" w:rsidRDefault="00E63BF0" w:rsidP="008513B7">
      <w:pPr>
        <w:widowControl w:val="0"/>
        <w:suppressAutoHyphens w:val="0"/>
        <w:autoSpaceDE w:val="0"/>
        <w:autoSpaceDN w:val="0"/>
        <w:adjustRightInd w:val="0"/>
        <w:ind w:left="1134" w:right="1134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представленных в комиссию по проведению конкурса на замещение должности главы Администрации </w:t>
      </w:r>
      <w:r>
        <w:rPr>
          <w:kern w:val="0"/>
          <w:sz w:val="28"/>
          <w:szCs w:val="28"/>
          <w:lang w:eastAsia="ru-RU"/>
        </w:rPr>
        <w:t>Пролетарского</w:t>
      </w:r>
      <w:r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</w:p>
    <w:p w:rsidR="00E63BF0" w:rsidRPr="008513B7" w:rsidRDefault="00E63BF0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E63BF0" w:rsidRPr="008513B7" w:rsidRDefault="00E63BF0" w:rsidP="008513B7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Я, ___________________________________________________________</w:t>
      </w:r>
    </w:p>
    <w:p w:rsidR="00E63BF0" w:rsidRPr="008513B7" w:rsidRDefault="00E63BF0" w:rsidP="008513B7">
      <w:pPr>
        <w:widowControl w:val="0"/>
        <w:suppressAutoHyphens w:val="0"/>
        <w:autoSpaceDE w:val="0"/>
        <w:autoSpaceDN w:val="0"/>
        <w:adjustRightInd w:val="0"/>
        <w:ind w:firstLine="851"/>
        <w:jc w:val="center"/>
        <w:rPr>
          <w:kern w:val="0"/>
          <w:sz w:val="20"/>
          <w:szCs w:val="20"/>
          <w:lang w:eastAsia="ru-RU"/>
        </w:rPr>
      </w:pPr>
      <w:r w:rsidRPr="008513B7">
        <w:rPr>
          <w:kern w:val="0"/>
          <w:sz w:val="20"/>
          <w:szCs w:val="20"/>
          <w:lang w:eastAsia="ru-RU"/>
        </w:rPr>
        <w:t>(фамилия, имя, отчество, дата рождения кандидата)</w:t>
      </w:r>
    </w:p>
    <w:p w:rsidR="00E63BF0" w:rsidRPr="008513B7" w:rsidRDefault="00E63BF0" w:rsidP="008513B7">
      <w:pPr>
        <w:widowControl w:val="0"/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представляю в комиссию по проведению конкурса на замещение должности главы Администрации </w:t>
      </w:r>
      <w:r>
        <w:rPr>
          <w:kern w:val="0"/>
          <w:sz w:val="28"/>
          <w:szCs w:val="28"/>
          <w:lang w:eastAsia="ru-RU"/>
        </w:rPr>
        <w:t>Пролетарского</w:t>
      </w:r>
      <w:r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8513B7">
        <w:rPr>
          <w:kern w:val="0"/>
          <w:sz w:val="28"/>
          <w:szCs w:val="28"/>
          <w:lang w:eastAsia="ru-RU"/>
        </w:rPr>
        <w:t xml:space="preserve"> следующие документы:</w:t>
      </w:r>
    </w:p>
    <w:tbl>
      <w:tblPr>
        <w:tblW w:w="10185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4"/>
        <w:gridCol w:w="8170"/>
        <w:gridCol w:w="1391"/>
      </w:tblGrid>
      <w:tr w:rsidR="00E63BF0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63BF0" w:rsidRPr="008513B7" w:rsidRDefault="00E63BF0" w:rsidP="008513B7">
            <w:pPr>
              <w:widowControl w:val="0"/>
              <w:autoSpaceDE w:val="0"/>
              <w:jc w:val="center"/>
              <w:rPr>
                <w:kern w:val="0"/>
              </w:rPr>
            </w:pPr>
            <w:r w:rsidRPr="008513B7">
              <w:rPr>
                <w:kern w:val="0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63BF0" w:rsidRPr="008513B7" w:rsidRDefault="00E63BF0" w:rsidP="008513B7">
            <w:pPr>
              <w:widowControl w:val="0"/>
              <w:autoSpaceDE w:val="0"/>
              <w:jc w:val="center"/>
              <w:rPr>
                <w:kern w:val="0"/>
              </w:rPr>
            </w:pPr>
            <w:r w:rsidRPr="008513B7">
              <w:rPr>
                <w:kern w:val="0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63BF0" w:rsidRPr="008513B7" w:rsidRDefault="00E63BF0" w:rsidP="008513B7">
            <w:pPr>
              <w:widowControl w:val="0"/>
              <w:autoSpaceDE w:val="0"/>
              <w:jc w:val="center"/>
              <w:rPr>
                <w:kern w:val="0"/>
              </w:rPr>
            </w:pPr>
            <w:r w:rsidRPr="008513B7">
              <w:rPr>
                <w:kern w:val="0"/>
              </w:rPr>
              <w:t>Количество листов</w:t>
            </w:r>
          </w:p>
        </w:tc>
      </w:tr>
      <w:tr w:rsidR="00E63BF0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3BF0" w:rsidRPr="008513B7" w:rsidRDefault="00E63BF0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3BF0" w:rsidRPr="008513B7" w:rsidRDefault="00E63BF0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3BF0" w:rsidRPr="008513B7" w:rsidRDefault="00E63BF0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E63BF0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3BF0" w:rsidRPr="008513B7" w:rsidRDefault="00E63BF0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3BF0" w:rsidRPr="008513B7" w:rsidRDefault="00E63BF0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3BF0" w:rsidRPr="008513B7" w:rsidRDefault="00E63BF0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E63BF0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3BF0" w:rsidRPr="008513B7" w:rsidRDefault="00E63BF0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3BF0" w:rsidRPr="008513B7" w:rsidRDefault="00E63BF0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3BF0" w:rsidRPr="008513B7" w:rsidRDefault="00E63BF0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E63BF0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3BF0" w:rsidRPr="008513B7" w:rsidRDefault="00E63BF0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3BF0" w:rsidRPr="008513B7" w:rsidRDefault="00E63BF0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3BF0" w:rsidRPr="008513B7" w:rsidRDefault="00E63BF0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E63BF0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3BF0" w:rsidRPr="008513B7" w:rsidRDefault="00E63BF0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3BF0" w:rsidRPr="008513B7" w:rsidRDefault="00E63BF0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3BF0" w:rsidRPr="008513B7" w:rsidRDefault="00E63BF0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E63BF0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3BF0" w:rsidRPr="008513B7" w:rsidRDefault="00E63BF0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3BF0" w:rsidRPr="008513B7" w:rsidRDefault="00E63BF0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3BF0" w:rsidRPr="008513B7" w:rsidRDefault="00E63BF0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E63BF0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3BF0" w:rsidRPr="008513B7" w:rsidRDefault="00E63BF0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3BF0" w:rsidRPr="008513B7" w:rsidRDefault="00E63BF0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3BF0" w:rsidRPr="008513B7" w:rsidRDefault="00E63BF0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E63BF0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3BF0" w:rsidRPr="008513B7" w:rsidRDefault="00E63BF0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3BF0" w:rsidRPr="008513B7" w:rsidRDefault="00E63BF0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3BF0" w:rsidRPr="008513B7" w:rsidRDefault="00E63BF0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E63BF0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3BF0" w:rsidRPr="008513B7" w:rsidRDefault="00E63BF0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3BF0" w:rsidRPr="008513B7" w:rsidRDefault="00E63BF0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3BF0" w:rsidRPr="008513B7" w:rsidRDefault="00E63BF0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E63BF0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3BF0" w:rsidRPr="008513B7" w:rsidRDefault="00E63BF0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3BF0" w:rsidRPr="008513B7" w:rsidRDefault="00E63BF0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3BF0" w:rsidRPr="008513B7" w:rsidRDefault="00E63BF0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E63BF0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3BF0" w:rsidRPr="008513B7" w:rsidRDefault="00E63BF0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3BF0" w:rsidRPr="008513B7" w:rsidRDefault="00E63BF0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3BF0" w:rsidRPr="008513B7" w:rsidRDefault="00E63BF0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E63BF0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3BF0" w:rsidRPr="008513B7" w:rsidRDefault="00E63BF0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3BF0" w:rsidRPr="008513B7" w:rsidRDefault="00E63BF0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3BF0" w:rsidRPr="008513B7" w:rsidRDefault="00E63BF0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E63BF0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3BF0" w:rsidRPr="008513B7" w:rsidRDefault="00E63BF0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3BF0" w:rsidRPr="008513B7" w:rsidRDefault="00E63BF0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3BF0" w:rsidRPr="008513B7" w:rsidRDefault="00E63BF0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E63BF0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3BF0" w:rsidRPr="008513B7" w:rsidRDefault="00E63BF0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3BF0" w:rsidRPr="008513B7" w:rsidRDefault="00E63BF0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3BF0" w:rsidRPr="008513B7" w:rsidRDefault="00E63BF0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</w:tbl>
    <w:p w:rsidR="00E63BF0" w:rsidRPr="008513B7" w:rsidRDefault="00E63BF0" w:rsidP="008513B7">
      <w:pPr>
        <w:widowControl w:val="0"/>
        <w:autoSpaceDE w:val="0"/>
        <w:ind w:firstLine="540"/>
        <w:jc w:val="both"/>
        <w:rPr>
          <w:kern w:val="0"/>
          <w:sz w:val="26"/>
          <w:szCs w:val="26"/>
        </w:rPr>
      </w:pPr>
      <w:r w:rsidRPr="008513B7">
        <w:rPr>
          <w:kern w:val="0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E63BF0" w:rsidRPr="008513B7" w:rsidRDefault="00E63BF0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поданы «____» _________ 20__ г.</w:t>
      </w:r>
    </w:p>
    <w:p w:rsidR="00E63BF0" w:rsidRPr="008513B7" w:rsidRDefault="00E63BF0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лица, представившего документы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E63BF0" w:rsidRPr="008513B7" w:rsidRDefault="00E63BF0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</w:p>
    <w:p w:rsidR="00E63BF0" w:rsidRPr="008513B7" w:rsidRDefault="00E63BF0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приняты «____» _________ 20__ г.</w:t>
      </w:r>
    </w:p>
    <w:p w:rsidR="00E63BF0" w:rsidRPr="008513B7" w:rsidRDefault="00E63BF0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секретаря конкурсной комиссии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</w:p>
    <w:p w:rsidR="00E63BF0" w:rsidRPr="008513B7" w:rsidRDefault="00E63BF0" w:rsidP="00533FC0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</w:rPr>
      </w:pPr>
      <w:r w:rsidRPr="008513B7">
        <w:rPr>
          <w:kern w:val="0"/>
          <w:sz w:val="26"/>
          <w:szCs w:val="26"/>
          <w:lang w:eastAsia="ru-RU"/>
        </w:rPr>
        <w:t xml:space="preserve">  (лица, исполняющего его обязанности)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E63BF0" w:rsidRPr="00A12B77" w:rsidRDefault="00E63BF0" w:rsidP="0081122D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E63BF0" w:rsidRPr="00A12B77" w:rsidRDefault="00E63BF0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>
        <w:rPr>
          <w:rFonts w:ascii="Times New Roman" w:hAnsi="Times New Roman" w:cs="Times New Roman"/>
          <w:sz w:val="28"/>
          <w:szCs w:val="28"/>
        </w:rPr>
        <w:t>Собрания депутатов Пролетарского сельского поселения</w:t>
      </w:r>
    </w:p>
    <w:p w:rsidR="00E63BF0" w:rsidRPr="00A12B77" w:rsidRDefault="00E63BF0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 07» сентября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2016 года № 128</w:t>
      </w:r>
      <w:bookmarkStart w:id="0" w:name="_GoBack"/>
      <w:bookmarkEnd w:id="0"/>
    </w:p>
    <w:p w:rsidR="00E63BF0" w:rsidRDefault="00E63BF0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1" w:name="Par172"/>
      <w:bookmarkEnd w:id="1"/>
    </w:p>
    <w:p w:rsidR="00E63BF0" w:rsidRDefault="00E63BF0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</w:t>
      </w:r>
      <w:r w:rsidRPr="00A12B77">
        <w:rPr>
          <w:bCs/>
          <w:sz w:val="28"/>
          <w:szCs w:val="28"/>
        </w:rPr>
        <w:t>КОНТРАКТ</w:t>
      </w:r>
      <w:r>
        <w:rPr>
          <w:bCs/>
          <w:sz w:val="28"/>
          <w:szCs w:val="28"/>
        </w:rPr>
        <w:t>А,</w:t>
      </w:r>
      <w:r w:rsidRPr="00A12B77">
        <w:rPr>
          <w:bCs/>
          <w:sz w:val="28"/>
          <w:szCs w:val="28"/>
        </w:rPr>
        <w:t xml:space="preserve"> </w:t>
      </w:r>
    </w:p>
    <w:p w:rsidR="00E63BF0" w:rsidRPr="00A12B77" w:rsidRDefault="00E63BF0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заключаемого с</w:t>
      </w:r>
      <w:r w:rsidRPr="00A12B77">
        <w:rPr>
          <w:bCs/>
          <w:sz w:val="28"/>
          <w:szCs w:val="28"/>
        </w:rPr>
        <w:t xml:space="preserve"> глав</w:t>
      </w:r>
      <w:r>
        <w:rPr>
          <w:bCs/>
          <w:sz w:val="28"/>
          <w:szCs w:val="28"/>
        </w:rPr>
        <w:t>ой</w:t>
      </w:r>
      <w:r w:rsidRPr="00A12B77">
        <w:rPr>
          <w:bCs/>
          <w:sz w:val="28"/>
          <w:szCs w:val="28"/>
        </w:rPr>
        <w:t xml:space="preserve"> Администрации </w:t>
      </w:r>
      <w:r>
        <w:rPr>
          <w:bCs/>
          <w:sz w:val="28"/>
          <w:szCs w:val="28"/>
        </w:rPr>
        <w:t>Пролетарского сельского поселения</w:t>
      </w:r>
    </w:p>
    <w:p w:rsidR="00E63BF0" w:rsidRDefault="00E63BF0" w:rsidP="0081122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E63BF0" w:rsidRPr="00D1299B" w:rsidRDefault="00E63BF0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020"/>
        <w:gridCol w:w="2076"/>
        <w:gridCol w:w="3966"/>
      </w:tblGrid>
      <w:tr w:rsidR="00E63BF0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63BF0" w:rsidRPr="00D1299B" w:rsidRDefault="00E63BF0" w:rsidP="00915347">
            <w:pPr>
              <w:suppressAutoHyphens w:val="0"/>
              <w:autoSpaceDE w:val="0"/>
              <w:autoSpaceDN w:val="0"/>
              <w:adjustRightInd w:val="0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________________________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63BF0" w:rsidRPr="00D1299B" w:rsidRDefault="00E63BF0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63BF0" w:rsidRPr="00D1299B" w:rsidRDefault="00E63BF0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«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__</w:t>
            </w:r>
            <w:r>
              <w:rPr>
                <w:kern w:val="0"/>
                <w:sz w:val="28"/>
                <w:szCs w:val="28"/>
                <w:lang w:eastAsia="ru-RU"/>
              </w:rPr>
              <w:t>»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___________ 20__ года</w:t>
            </w:r>
          </w:p>
        </w:tc>
      </w:tr>
      <w:tr w:rsidR="00E63BF0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BF0" w:rsidRPr="00D1299B" w:rsidRDefault="00E63BF0" w:rsidP="00915347">
            <w:pPr>
              <w:suppressAutoHyphens w:val="0"/>
              <w:autoSpaceDE w:val="0"/>
              <w:autoSpaceDN w:val="0"/>
              <w:adjustRightInd w:val="0"/>
              <w:ind w:right="41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(место заключения контракта)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BF0" w:rsidRPr="00D1299B" w:rsidRDefault="00E63BF0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BF0" w:rsidRPr="00D1299B" w:rsidRDefault="00E63BF0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(дата заключения контракта)</w:t>
            </w:r>
          </w:p>
        </w:tc>
      </w:tr>
    </w:tbl>
    <w:p w:rsidR="00E63BF0" w:rsidRPr="00D1299B" w:rsidRDefault="00E63BF0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E63BF0" w:rsidRPr="00D1299B" w:rsidRDefault="00E63BF0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Председатель Собрания депутатов – глава Пролетарского сельского поселения </w:t>
      </w:r>
      <w:r w:rsidRPr="00D1299B">
        <w:rPr>
          <w:kern w:val="0"/>
          <w:sz w:val="28"/>
          <w:szCs w:val="28"/>
          <w:lang w:eastAsia="ru-RU"/>
        </w:rPr>
        <w:t>__________________________________________</w:t>
      </w:r>
      <w:r>
        <w:rPr>
          <w:kern w:val="0"/>
          <w:sz w:val="28"/>
          <w:szCs w:val="28"/>
          <w:lang w:eastAsia="ru-RU"/>
        </w:rPr>
        <w:t>___________________________,</w:t>
      </w:r>
    </w:p>
    <w:p w:rsidR="00E63BF0" w:rsidRPr="00D1299B" w:rsidRDefault="00E63BF0" w:rsidP="00D1299B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E63BF0" w:rsidRPr="00D1299B" w:rsidRDefault="00E63BF0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действующий на основании </w:t>
      </w:r>
      <w:r>
        <w:rPr>
          <w:kern w:val="0"/>
          <w:sz w:val="28"/>
          <w:szCs w:val="28"/>
          <w:lang w:eastAsia="ru-RU"/>
        </w:rPr>
        <w:t>У</w:t>
      </w:r>
      <w:r w:rsidRPr="00D1299B">
        <w:rPr>
          <w:kern w:val="0"/>
          <w:sz w:val="28"/>
          <w:szCs w:val="28"/>
          <w:lang w:eastAsia="ru-RU"/>
        </w:rPr>
        <w:t>става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</w:t>
      </w:r>
      <w:r>
        <w:rPr>
          <w:kern w:val="0"/>
          <w:sz w:val="28"/>
          <w:szCs w:val="28"/>
          <w:lang w:eastAsia="ru-RU"/>
        </w:rPr>
        <w:t>ьного образования «Пролетарское сельское поселение»</w:t>
      </w:r>
      <w:r w:rsidRPr="00D1299B">
        <w:rPr>
          <w:kern w:val="0"/>
          <w:sz w:val="28"/>
          <w:szCs w:val="28"/>
          <w:lang w:eastAsia="ru-RU"/>
        </w:rPr>
        <w:t>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именуемый в дальнейшем глава муниципального образования, с одной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стороны, и гражданин Российской Федерации _____________________________</w:t>
      </w:r>
      <w:r>
        <w:rPr>
          <w:kern w:val="0"/>
          <w:sz w:val="28"/>
          <w:szCs w:val="28"/>
          <w:lang w:eastAsia="ru-RU"/>
        </w:rPr>
        <w:t>________________________________________</w:t>
      </w:r>
      <w:r w:rsidRPr="00D1299B">
        <w:rPr>
          <w:kern w:val="0"/>
          <w:sz w:val="28"/>
          <w:szCs w:val="28"/>
          <w:lang w:eastAsia="ru-RU"/>
        </w:rPr>
        <w:t>__,</w:t>
      </w:r>
    </w:p>
    <w:p w:rsidR="00E63BF0" w:rsidRPr="00D1299B" w:rsidRDefault="00E63BF0" w:rsidP="00802834">
      <w:pPr>
        <w:suppressAutoHyphens w:val="0"/>
        <w:autoSpaceDE w:val="0"/>
        <w:autoSpaceDN w:val="0"/>
        <w:adjustRightInd w:val="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E63BF0" w:rsidRPr="00D1299B" w:rsidRDefault="00E63BF0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именуемый в дальнейшем глава администрации, с другой стороны, заключили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на основании решения </w:t>
      </w:r>
      <w:r>
        <w:rPr>
          <w:kern w:val="0"/>
          <w:sz w:val="28"/>
          <w:szCs w:val="28"/>
          <w:lang w:eastAsia="ru-RU"/>
        </w:rPr>
        <w:t xml:space="preserve">Собрания депутатов Пролетарского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от ______________ </w:t>
      </w:r>
      <w:r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____ </w:t>
      </w:r>
      <w:r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_______________________________________________</w:t>
      </w:r>
      <w:r>
        <w:rPr>
          <w:kern w:val="0"/>
          <w:sz w:val="28"/>
          <w:szCs w:val="28"/>
          <w:lang w:eastAsia="ru-RU"/>
        </w:rPr>
        <w:t>»</w:t>
      </w:r>
    </w:p>
    <w:p w:rsidR="00E63BF0" w:rsidRPr="00D1299B" w:rsidRDefault="00E63BF0" w:rsidP="00802012">
      <w:pPr>
        <w:suppressAutoHyphens w:val="0"/>
        <w:autoSpaceDE w:val="0"/>
        <w:autoSpaceDN w:val="0"/>
        <w:adjustRightInd w:val="0"/>
        <w:ind w:firstLine="3119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(наименование муниципального правового акта о назначении)</w:t>
      </w:r>
    </w:p>
    <w:p w:rsidR="00E63BF0" w:rsidRPr="00D1299B" w:rsidRDefault="00E63BF0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настоящий контракт о нижеследующем:</w:t>
      </w:r>
    </w:p>
    <w:p w:rsidR="00E63BF0" w:rsidRPr="00D1299B" w:rsidRDefault="00E63BF0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E63BF0" w:rsidRPr="00D1299B" w:rsidRDefault="00E63BF0" w:rsidP="006208D3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I. Общие положения</w:t>
      </w:r>
    </w:p>
    <w:p w:rsidR="00E63BF0" w:rsidRPr="00D1299B" w:rsidRDefault="00E63BF0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E63BF0" w:rsidRPr="00D1299B" w:rsidRDefault="00E63BF0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1. Глава администрации обязуется исполнять должностные обязанности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 должности муниципальной службы главы </w:t>
      </w:r>
      <w:r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>дминистрации</w:t>
      </w:r>
      <w:r>
        <w:rPr>
          <w:kern w:val="0"/>
          <w:sz w:val="28"/>
          <w:szCs w:val="28"/>
          <w:lang w:eastAsia="ru-RU"/>
        </w:rPr>
        <w:t xml:space="preserve"> Пролетарского сельского поселения, </w:t>
      </w:r>
      <w:r w:rsidRPr="00D1299B">
        <w:rPr>
          <w:kern w:val="0"/>
          <w:sz w:val="28"/>
          <w:szCs w:val="28"/>
          <w:lang w:eastAsia="ru-RU"/>
        </w:rPr>
        <w:t>назначаемого по контракту, учрежденной в целях обеспечения исполнения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полномочий и деятельности </w:t>
      </w:r>
      <w:r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 xml:space="preserve">дминистрации </w:t>
      </w:r>
      <w:r>
        <w:rPr>
          <w:kern w:val="0"/>
          <w:sz w:val="28"/>
          <w:szCs w:val="28"/>
          <w:lang w:eastAsia="ru-RU"/>
        </w:rPr>
        <w:t>Пролетарского</w:t>
      </w:r>
      <w:r w:rsidRPr="006208D3"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(далее </w:t>
      </w:r>
      <w:r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местная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администрация), в соответствии с прилагаемой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к настоящему контракту должностной инструкцией главы администрации,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назначаемого по контракту, и соблюдать правила внутреннего трудового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распорядка местной администрации.</w:t>
      </w:r>
    </w:p>
    <w:p w:rsidR="00E63BF0" w:rsidRPr="00D1299B" w:rsidRDefault="00E63BF0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2. В Реестре </w:t>
      </w:r>
      <w:r w:rsidRPr="00D1299B">
        <w:rPr>
          <w:kern w:val="0"/>
          <w:sz w:val="28"/>
          <w:szCs w:val="28"/>
          <w:lang w:eastAsia="ru-RU"/>
        </w:rPr>
        <w:t>должностей муниципальной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службы в Ростовской области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должность главы администрации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муниципального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образования,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назначаемого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по контракту, замещаемая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главой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администрации,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отнесена к высшей группе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должностей муниципальной службы в Ростовской области.</w:t>
      </w:r>
    </w:p>
    <w:p w:rsidR="00E63BF0" w:rsidRPr="00D1299B" w:rsidRDefault="00E63BF0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3. Местом работы главы администрации является местная администрация.</w:t>
      </w:r>
    </w:p>
    <w:p w:rsidR="00E63BF0" w:rsidRPr="00D1299B" w:rsidRDefault="00E63BF0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4. Дата начала исполнения должностных обязанностей ___________________</w:t>
      </w:r>
    </w:p>
    <w:p w:rsidR="00E63BF0" w:rsidRPr="00D1299B" w:rsidRDefault="00E63BF0" w:rsidP="00915347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_________________________________________</w:t>
      </w:r>
      <w:r>
        <w:rPr>
          <w:kern w:val="0"/>
          <w:sz w:val="28"/>
          <w:szCs w:val="28"/>
          <w:lang w:eastAsia="ru-RU"/>
        </w:rPr>
        <w:t>____________________________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E63BF0" w:rsidRPr="00D1299B" w:rsidRDefault="00E63BF0" w:rsidP="00915347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(указывается число, месяц, год в соответствии с муниципальным правовым</w:t>
      </w:r>
      <w:r>
        <w:rPr>
          <w:kern w:val="0"/>
          <w:sz w:val="20"/>
          <w:szCs w:val="20"/>
          <w:lang w:eastAsia="ru-RU"/>
        </w:rPr>
        <w:t xml:space="preserve"> </w:t>
      </w:r>
      <w:r w:rsidRPr="00D1299B">
        <w:rPr>
          <w:kern w:val="0"/>
          <w:sz w:val="20"/>
          <w:szCs w:val="20"/>
          <w:lang w:eastAsia="ru-RU"/>
        </w:rPr>
        <w:t>актом о назначении)</w:t>
      </w:r>
    </w:p>
    <w:p w:rsidR="00E63BF0" w:rsidRPr="00D1299B" w:rsidRDefault="00E63BF0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E63BF0" w:rsidRPr="00D1299B" w:rsidRDefault="00E63BF0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II. Права и обязанности сторон контракта</w:t>
      </w:r>
    </w:p>
    <w:p w:rsidR="00E63BF0" w:rsidRPr="00D1299B" w:rsidRDefault="00E63BF0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E63BF0" w:rsidRPr="00D1299B" w:rsidRDefault="00E63BF0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5. Глава администрации имеет права, предусмотренные статьей 11 и другими положениями Федерального закона от </w:t>
      </w:r>
      <w:r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2</w:t>
      </w:r>
      <w:r>
        <w:rPr>
          <w:kern w:val="0"/>
          <w:sz w:val="28"/>
          <w:szCs w:val="28"/>
          <w:lang w:eastAsia="ru-RU"/>
        </w:rPr>
        <w:t>.03.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25-ФЗ </w:t>
      </w:r>
      <w:r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Российской Федерации</w:t>
      </w:r>
      <w:r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Федеральный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закон), Областным законом от </w:t>
      </w:r>
      <w:r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9</w:t>
      </w:r>
      <w:r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786-ЗС </w:t>
      </w:r>
      <w:r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Областной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закон) и иными нормативными правовыми актами о муниципальной службе.</w:t>
      </w:r>
    </w:p>
    <w:p w:rsidR="00E63BF0" w:rsidRPr="00D1299B" w:rsidRDefault="00E63BF0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6. 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</w:p>
    <w:p w:rsidR="00E63BF0" w:rsidRPr="00D1299B" w:rsidRDefault="00E63BF0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7. Права и обязанности главы муниципального образования определяются Федеральным законом от </w:t>
      </w:r>
      <w:r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другими федеральными и областными законами.</w:t>
      </w:r>
    </w:p>
    <w:p w:rsidR="00E63BF0" w:rsidRPr="00D1299B" w:rsidRDefault="00E63BF0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E63BF0" w:rsidRPr="00D1299B" w:rsidRDefault="00E63BF0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III. Условия контракта в части, касающейся осуществления</w:t>
      </w:r>
    </w:p>
    <w:p w:rsidR="00E63BF0" w:rsidRPr="00D1299B" w:rsidRDefault="00E63BF0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полномочий по решению вопросов местного значения</w:t>
      </w:r>
    </w:p>
    <w:p w:rsidR="00E63BF0" w:rsidRDefault="00E63BF0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E63BF0" w:rsidRPr="00A150CA" w:rsidRDefault="00E63BF0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>
        <w:rPr>
          <w:sz w:val="28"/>
          <w:szCs w:val="28"/>
        </w:rPr>
        <w:t xml:space="preserve">администрации </w:t>
      </w:r>
      <w:r w:rsidRPr="00A150CA">
        <w:rPr>
          <w:sz w:val="28"/>
          <w:szCs w:val="28"/>
        </w:rPr>
        <w:t>имеет право:</w:t>
      </w:r>
    </w:p>
    <w:p w:rsidR="00E63BF0" w:rsidRPr="00A150CA" w:rsidRDefault="00E63BF0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>
        <w:rPr>
          <w:sz w:val="28"/>
          <w:szCs w:val="28"/>
        </w:rPr>
        <w:t xml:space="preserve">и областными </w:t>
      </w:r>
      <w:r w:rsidRPr="005A07C7">
        <w:rPr>
          <w:sz w:val="28"/>
          <w:szCs w:val="28"/>
        </w:rPr>
        <w:t xml:space="preserve">законами, </w:t>
      </w:r>
      <w:r>
        <w:rPr>
          <w:sz w:val="28"/>
          <w:szCs w:val="28"/>
        </w:rPr>
        <w:t>Уставом муниципального образования «Пролетарское сельское поселение»</w:t>
      </w:r>
      <w:r w:rsidRPr="005A07C7">
        <w:rPr>
          <w:sz w:val="28"/>
          <w:szCs w:val="28"/>
        </w:rPr>
        <w:t xml:space="preserve">, нормативными правовыми актами </w:t>
      </w:r>
      <w:r>
        <w:rPr>
          <w:sz w:val="28"/>
          <w:szCs w:val="28"/>
        </w:rPr>
        <w:t>Собрания депутатов Пролетарского сельского поселения</w:t>
      </w:r>
      <w:r w:rsidRPr="005A07C7">
        <w:rPr>
          <w:sz w:val="28"/>
          <w:szCs w:val="28"/>
        </w:rPr>
        <w:t>, изда</w:t>
      </w:r>
      <w:r>
        <w:rPr>
          <w:sz w:val="28"/>
          <w:szCs w:val="28"/>
        </w:rPr>
        <w:t>вать</w:t>
      </w:r>
      <w:r w:rsidRPr="005A07C7">
        <w:rPr>
          <w:sz w:val="28"/>
          <w:szCs w:val="28"/>
        </w:rPr>
        <w:t xml:space="preserve"> постановления </w:t>
      </w:r>
      <w:r w:rsidRPr="00C75470">
        <w:rPr>
          <w:sz w:val="28"/>
          <w:szCs w:val="28"/>
        </w:rPr>
        <w:t>местной администрации</w:t>
      </w:r>
      <w:r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Pr="00C75470">
        <w:rPr>
          <w:sz w:val="28"/>
          <w:szCs w:val="28"/>
        </w:rPr>
        <w:t>местной администрации</w:t>
      </w:r>
      <w:r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организации работы </w:t>
      </w:r>
      <w:r w:rsidRPr="00C75470">
        <w:rPr>
          <w:sz w:val="28"/>
          <w:szCs w:val="28"/>
        </w:rPr>
        <w:t>местной администрации</w:t>
      </w:r>
      <w:r>
        <w:rPr>
          <w:sz w:val="28"/>
          <w:szCs w:val="28"/>
        </w:rPr>
        <w:t>;</w:t>
      </w:r>
    </w:p>
    <w:p w:rsidR="00E63BF0" w:rsidRDefault="00E63BF0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A150CA">
        <w:rPr>
          <w:sz w:val="28"/>
          <w:szCs w:val="28"/>
        </w:rPr>
        <w:t xml:space="preserve">распоряжаться </w:t>
      </w:r>
      <w:r>
        <w:rPr>
          <w:sz w:val="28"/>
          <w:szCs w:val="28"/>
        </w:rPr>
        <w:t xml:space="preserve">в установленном порядке </w:t>
      </w:r>
      <w:r w:rsidRPr="00A150CA">
        <w:rPr>
          <w:sz w:val="28"/>
          <w:szCs w:val="28"/>
        </w:rPr>
        <w:t>средства</w:t>
      </w:r>
      <w:r>
        <w:rPr>
          <w:sz w:val="28"/>
          <w:szCs w:val="28"/>
        </w:rPr>
        <w:t>ми</w:t>
      </w:r>
      <w:r w:rsidRPr="00A150CA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Пролетарского сельского поселения</w:t>
      </w:r>
      <w:r w:rsidRPr="00A150CA">
        <w:rPr>
          <w:sz w:val="28"/>
          <w:szCs w:val="28"/>
        </w:rPr>
        <w:t xml:space="preserve"> и муниципальн</w:t>
      </w:r>
      <w:r>
        <w:rPr>
          <w:sz w:val="28"/>
          <w:szCs w:val="28"/>
        </w:rPr>
        <w:t>ым</w:t>
      </w:r>
      <w:r w:rsidRPr="00A150CA">
        <w:rPr>
          <w:sz w:val="28"/>
          <w:szCs w:val="28"/>
        </w:rPr>
        <w:t xml:space="preserve"> имущество</w:t>
      </w:r>
      <w:r>
        <w:rPr>
          <w:sz w:val="28"/>
          <w:szCs w:val="28"/>
        </w:rPr>
        <w:t>м Пролетарского сельского поселения</w:t>
      </w:r>
      <w:r w:rsidRPr="00A150CA">
        <w:rPr>
          <w:sz w:val="28"/>
          <w:szCs w:val="28"/>
        </w:rPr>
        <w:t>;</w:t>
      </w:r>
    </w:p>
    <w:p w:rsidR="00E63BF0" w:rsidRPr="00A150CA" w:rsidRDefault="00E63BF0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запрашивать</w:t>
      </w:r>
      <w:r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>
        <w:rPr>
          <w:sz w:val="28"/>
          <w:szCs w:val="28"/>
        </w:rPr>
        <w:t>решения вопросов местного значения.</w:t>
      </w:r>
    </w:p>
    <w:p w:rsidR="00E63BF0" w:rsidRPr="00A150CA" w:rsidRDefault="00E63BF0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</w:t>
      </w:r>
      <w:r>
        <w:rPr>
          <w:sz w:val="28"/>
          <w:szCs w:val="28"/>
        </w:rPr>
        <w:t>а</w:t>
      </w:r>
      <w:r w:rsidRPr="00E20406">
        <w:rPr>
          <w:sz w:val="28"/>
          <w:szCs w:val="28"/>
        </w:rPr>
        <w:t xml:space="preserve">дминистрации </w:t>
      </w:r>
      <w:r w:rsidRPr="00A150CA">
        <w:rPr>
          <w:sz w:val="28"/>
          <w:szCs w:val="28"/>
        </w:rPr>
        <w:t>обязан:</w:t>
      </w:r>
    </w:p>
    <w:p w:rsidR="00E63BF0" w:rsidRPr="00A150CA" w:rsidRDefault="00E63BF0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>
        <w:rPr>
          <w:sz w:val="28"/>
          <w:szCs w:val="28"/>
        </w:rPr>
        <w:t>, Устав муниципального образования «Пролетарское сельское поселение», иные нормативные правовые акты</w:t>
      </w:r>
      <w:r w:rsidRPr="00A150CA">
        <w:rPr>
          <w:sz w:val="28"/>
          <w:szCs w:val="28"/>
        </w:rPr>
        <w:t>;</w:t>
      </w:r>
    </w:p>
    <w:p w:rsidR="00E63BF0" w:rsidRPr="00A150CA" w:rsidRDefault="00E63BF0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A150CA">
        <w:rPr>
          <w:sz w:val="28"/>
          <w:szCs w:val="28"/>
        </w:rPr>
        <w:t xml:space="preserve">организовать и обеспечить </w:t>
      </w:r>
      <w:r>
        <w:rPr>
          <w:sz w:val="28"/>
          <w:szCs w:val="28"/>
        </w:rPr>
        <w:t>решение вопросов местного значения</w:t>
      </w:r>
      <w:r w:rsidRPr="00A150CA">
        <w:rPr>
          <w:sz w:val="28"/>
          <w:szCs w:val="28"/>
        </w:rPr>
        <w:t xml:space="preserve"> </w:t>
      </w:r>
      <w:r w:rsidRPr="00C75470">
        <w:rPr>
          <w:sz w:val="28"/>
          <w:szCs w:val="28"/>
        </w:rPr>
        <w:t>местной администраци</w:t>
      </w:r>
      <w:r>
        <w:rPr>
          <w:sz w:val="28"/>
          <w:szCs w:val="28"/>
        </w:rPr>
        <w:t>ей</w:t>
      </w:r>
      <w:r w:rsidRPr="00A150CA">
        <w:rPr>
          <w:sz w:val="28"/>
          <w:szCs w:val="28"/>
        </w:rPr>
        <w:t>;</w:t>
      </w:r>
    </w:p>
    <w:p w:rsidR="00E63BF0" w:rsidRPr="00971D5D" w:rsidRDefault="00E63BF0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971D5D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E63BF0" w:rsidRDefault="00E63BF0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A150CA">
        <w:rPr>
          <w:sz w:val="28"/>
          <w:szCs w:val="28"/>
        </w:rPr>
        <w:t>обеспечить целевое</w:t>
      </w:r>
      <w:r>
        <w:rPr>
          <w:sz w:val="28"/>
          <w:szCs w:val="28"/>
        </w:rPr>
        <w:t xml:space="preserve"> </w:t>
      </w:r>
      <w:r w:rsidRPr="00A150CA">
        <w:rPr>
          <w:sz w:val="28"/>
          <w:szCs w:val="28"/>
        </w:rPr>
        <w:t xml:space="preserve">расходование </w:t>
      </w:r>
      <w:r>
        <w:rPr>
          <w:sz w:val="28"/>
          <w:szCs w:val="28"/>
        </w:rPr>
        <w:t>средств бюджета Пролетарского сельского поселения и эффективное</w:t>
      </w:r>
      <w:r w:rsidRPr="00A150CA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управление муниципальным имуществом Пролетарского сельского поселения</w:t>
      </w:r>
      <w:r w:rsidRPr="00A150CA">
        <w:rPr>
          <w:sz w:val="28"/>
          <w:szCs w:val="28"/>
        </w:rPr>
        <w:t>;</w:t>
      </w:r>
    </w:p>
    <w:p w:rsidR="00E63BF0" w:rsidRPr="00971D5D" w:rsidRDefault="00E63BF0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Pr="009C5640">
        <w:rPr>
          <w:sz w:val="28"/>
          <w:szCs w:val="28"/>
        </w:rPr>
        <w:t>от 02.03.2007 № 25-ФЗ «О муниципальной службе в Российской Федерации»</w:t>
      </w:r>
      <w:r>
        <w:rPr>
          <w:sz w:val="28"/>
          <w:szCs w:val="28"/>
        </w:rPr>
        <w:t xml:space="preserve"> </w:t>
      </w:r>
      <w:r w:rsidRPr="00971D5D">
        <w:rPr>
          <w:sz w:val="28"/>
          <w:szCs w:val="28"/>
        </w:rPr>
        <w:t>и другими федеральными законами</w:t>
      </w:r>
      <w:r>
        <w:rPr>
          <w:sz w:val="28"/>
          <w:szCs w:val="28"/>
        </w:rPr>
        <w:t>.</w:t>
      </w:r>
    </w:p>
    <w:p w:rsidR="00E63BF0" w:rsidRPr="00D1299B" w:rsidRDefault="00E63BF0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10. </w:t>
      </w:r>
      <w:r w:rsidRPr="00A150CA">
        <w:rPr>
          <w:sz w:val="28"/>
          <w:szCs w:val="28"/>
        </w:rPr>
        <w:t xml:space="preserve">При осуществлении </w:t>
      </w:r>
      <w:r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Pr="00A150CA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дминистрации 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«Пролетарское сельское поселение»</w:t>
      </w:r>
      <w:r w:rsidRPr="00A150CA">
        <w:rPr>
          <w:sz w:val="28"/>
          <w:szCs w:val="28"/>
        </w:rPr>
        <w:t>.</w:t>
      </w:r>
    </w:p>
    <w:p w:rsidR="00E63BF0" w:rsidRPr="00D1299B" w:rsidRDefault="00E63BF0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E63BF0" w:rsidRPr="00D1299B" w:rsidRDefault="00E63BF0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Pr="00D1299B">
        <w:rPr>
          <w:kern w:val="0"/>
          <w:sz w:val="28"/>
          <w:szCs w:val="28"/>
          <w:lang w:eastAsia="ru-RU"/>
        </w:rPr>
        <w:t>V. Оплата труда и гарантии</w:t>
      </w:r>
    </w:p>
    <w:p w:rsidR="00E63BF0" w:rsidRPr="00D1299B" w:rsidRDefault="00E63BF0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E63BF0" w:rsidRPr="00D1299B" w:rsidRDefault="00E63BF0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11. В качестве оплаты труда главе администрации устанавливается денежное содержание, которое состоит из:</w:t>
      </w:r>
    </w:p>
    <w:p w:rsidR="00E63BF0" w:rsidRPr="00D1299B" w:rsidRDefault="00E63BF0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должностного оклада в размере _____ рублей в месяц;</w:t>
      </w:r>
    </w:p>
    <w:p w:rsidR="00E63BF0" w:rsidRPr="00D1299B" w:rsidRDefault="00E63BF0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ежемесячной квалификационной надбавки к должностному окладу в размере _____ процентов должностного оклада;</w:t>
      </w:r>
    </w:p>
    <w:p w:rsidR="00E63BF0" w:rsidRPr="00D1299B" w:rsidRDefault="00E63BF0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в) ежемесячной надбавки к должностному окладу за выслугу лет в размере _____ процентов должностного оклада (включается в контракт при условии, если у главы администрации есть соответствующий стаж);</w:t>
      </w:r>
    </w:p>
    <w:p w:rsidR="00E63BF0" w:rsidRPr="00D1299B" w:rsidRDefault="00E63BF0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 процентов должностного оклада;</w:t>
      </w:r>
    </w:p>
    <w:p w:rsidR="00E63BF0" w:rsidRPr="00D1299B" w:rsidRDefault="00E63BF0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д) ежемесячного денежного поощрения в размере _____ должностных окладов;</w:t>
      </w:r>
    </w:p>
    <w:p w:rsidR="00E63BF0" w:rsidRPr="00D1299B" w:rsidRDefault="00E63BF0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е) ежемесячной процентной надбавки к должностному окладу за работу со сведениями, составляющими государственную тайну, в размере _____ процентов должностного оклада;</w:t>
      </w:r>
    </w:p>
    <w:p w:rsidR="00E63BF0" w:rsidRPr="00D1299B" w:rsidRDefault="00E63BF0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ж) премий за выполнение особо важных и сложных заданий;</w:t>
      </w:r>
    </w:p>
    <w:p w:rsidR="00E63BF0" w:rsidRPr="00D1299B" w:rsidRDefault="00E63BF0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з) единовременной выплаты при предоставлении ежегодного оплачиваемого отпуска в размере _____ должностных окладов;</w:t>
      </w:r>
    </w:p>
    <w:p w:rsidR="00E63BF0" w:rsidRPr="00D1299B" w:rsidRDefault="00E63BF0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и) материальной помощи, выплачиваемой один раз в квартал в размере _____ должностных окладов.</w:t>
      </w:r>
    </w:p>
    <w:p w:rsidR="00E63BF0" w:rsidRPr="00D1299B" w:rsidRDefault="00E63BF0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12. Размер должностного оклада главы администрации ежегодно увеличивается (индексируется) в соответствии со статьей 7 Областного закона.</w:t>
      </w:r>
    </w:p>
    <w:p w:rsidR="00E63BF0" w:rsidRPr="00D1299B" w:rsidRDefault="00E63BF0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13. Главе администрации предоставляется компенсация на лечение, выплачиваемая один раз в квартал в размере ____ должностных окладов.</w:t>
      </w:r>
    </w:p>
    <w:p w:rsidR="00E63BF0" w:rsidRPr="00D1299B" w:rsidRDefault="00E63BF0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14. Главе</w:t>
      </w:r>
      <w:r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администрации</w:t>
      </w:r>
      <w:r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предоставляются</w:t>
      </w:r>
      <w:r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основные</w:t>
      </w:r>
      <w:r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</w:t>
      </w:r>
      <w:r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дополнительные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гарантии,</w:t>
      </w:r>
      <w:r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предусмотренные</w:t>
      </w:r>
      <w:r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законодательством</w:t>
      </w:r>
      <w:r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</w:t>
      </w:r>
      <w:r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муниципальной</w:t>
      </w:r>
      <w:r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службе,</w:t>
      </w:r>
      <w:r>
        <w:rPr>
          <w:kern w:val="0"/>
          <w:sz w:val="28"/>
          <w:szCs w:val="28"/>
          <w:lang w:eastAsia="ru-RU"/>
        </w:rPr>
        <w:t xml:space="preserve"> У</w:t>
      </w:r>
      <w:r w:rsidRPr="00D1299B">
        <w:rPr>
          <w:kern w:val="0"/>
          <w:sz w:val="28"/>
          <w:szCs w:val="28"/>
          <w:lang w:eastAsia="ru-RU"/>
        </w:rPr>
        <w:t xml:space="preserve">ставом муниципального образования </w:t>
      </w:r>
      <w:r>
        <w:rPr>
          <w:kern w:val="0"/>
          <w:sz w:val="28"/>
          <w:szCs w:val="28"/>
          <w:lang w:eastAsia="ru-RU"/>
        </w:rPr>
        <w:t>«Пролетарское сельское поселение».</w:t>
      </w:r>
    </w:p>
    <w:p w:rsidR="00E63BF0" w:rsidRDefault="00E63BF0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E63BF0" w:rsidRDefault="00E63BF0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E63BF0" w:rsidRPr="00D1299B" w:rsidRDefault="00E63BF0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E63BF0" w:rsidRPr="00D1299B" w:rsidRDefault="00E63BF0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V. Рабочее время и время отдыха</w:t>
      </w:r>
    </w:p>
    <w:p w:rsidR="00E63BF0" w:rsidRPr="00D1299B" w:rsidRDefault="00E63BF0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E63BF0" w:rsidRPr="00D1299B" w:rsidRDefault="00E63BF0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15. Главе администрации устанавливается ненормированный рабочий день.</w:t>
      </w:r>
    </w:p>
    <w:p w:rsidR="00E63BF0" w:rsidRPr="00D1299B" w:rsidRDefault="00E63BF0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16. Главе администрации предоставляются:</w:t>
      </w:r>
    </w:p>
    <w:p w:rsidR="00E63BF0" w:rsidRPr="00D1299B" w:rsidRDefault="00E63BF0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ежегодный основной оплачиваемый отпуск продолжительностью _____ календарных дней;</w:t>
      </w:r>
    </w:p>
    <w:p w:rsidR="00E63BF0" w:rsidRPr="00D1299B" w:rsidRDefault="00E63BF0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ежегодный дополнительный оплачиваемый отпуск за выслугу лет продолжительностью _____ календарных дней;</w:t>
      </w:r>
    </w:p>
    <w:p w:rsidR="00E63BF0" w:rsidRPr="00D1299B" w:rsidRDefault="00E63BF0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в) ежегодный дополнительный оплачиваемый отпуск за ненормированный рабочий день продолжительностью _____ календарных дней.</w:t>
      </w:r>
    </w:p>
    <w:p w:rsidR="00E63BF0" w:rsidRPr="00D1299B" w:rsidRDefault="00E63BF0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E63BF0" w:rsidRPr="00D1299B" w:rsidRDefault="00E63BF0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VI. Срок действия контракта</w:t>
      </w:r>
    </w:p>
    <w:p w:rsidR="00E63BF0" w:rsidRPr="00D1299B" w:rsidRDefault="00E63BF0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E63BF0" w:rsidRDefault="00E63BF0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17. Контракт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заключается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в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соответствии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частью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2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статьи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37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Федерального закона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от </w:t>
      </w:r>
      <w:r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организации местного самоуправления в Российской Федерации</w:t>
      </w:r>
      <w:r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____________</w:t>
      </w:r>
      <w:r>
        <w:rPr>
          <w:kern w:val="0"/>
          <w:sz w:val="28"/>
          <w:szCs w:val="28"/>
          <w:lang w:eastAsia="ru-RU"/>
        </w:rPr>
        <w:t>___________________</w:t>
      </w:r>
    </w:p>
    <w:p w:rsidR="00E63BF0" w:rsidRPr="00B26A53" w:rsidRDefault="00E63BF0" w:rsidP="00B26A53">
      <w:pPr>
        <w:suppressAutoHyphens w:val="0"/>
        <w:autoSpaceDE w:val="0"/>
        <w:autoSpaceDN w:val="0"/>
        <w:adjustRightInd w:val="0"/>
        <w:ind w:firstLine="5529"/>
        <w:jc w:val="center"/>
        <w:rPr>
          <w:kern w:val="0"/>
          <w:sz w:val="20"/>
          <w:szCs w:val="20"/>
          <w:lang w:eastAsia="ru-RU"/>
        </w:rPr>
      </w:pPr>
      <w:r>
        <w:rPr>
          <w:kern w:val="0"/>
          <w:sz w:val="20"/>
          <w:szCs w:val="20"/>
          <w:lang w:eastAsia="ru-RU"/>
        </w:rPr>
        <w:t>(номер соответствующего пункта, статьи)</w:t>
      </w:r>
    </w:p>
    <w:p w:rsidR="00E63BF0" w:rsidRPr="00D1299B" w:rsidRDefault="00E63BF0" w:rsidP="00292085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Устава муниципального образования «Пролетарское сельское поселение» </w:t>
      </w:r>
      <w:r w:rsidRPr="00D1299B">
        <w:rPr>
          <w:kern w:val="0"/>
          <w:sz w:val="28"/>
          <w:szCs w:val="28"/>
          <w:lang w:eastAsia="ru-RU"/>
        </w:rPr>
        <w:t>сроком на _____________________________.</w:t>
      </w:r>
    </w:p>
    <w:p w:rsidR="00E63BF0" w:rsidRPr="00D1299B" w:rsidRDefault="00E63BF0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E63BF0" w:rsidRPr="00D1299B" w:rsidRDefault="00E63BF0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VII. Условия профессиональной деятельности</w:t>
      </w:r>
    </w:p>
    <w:p w:rsidR="00E63BF0" w:rsidRPr="00D1299B" w:rsidRDefault="00E63BF0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E63BF0" w:rsidRPr="00D1299B" w:rsidRDefault="00E63BF0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18. Главе администрации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:rsidR="00E63BF0" w:rsidRPr="00D1299B" w:rsidRDefault="00E63BF0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E63BF0" w:rsidRPr="00D1299B" w:rsidRDefault="00E63BF0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VIII</w:t>
      </w:r>
      <w:r w:rsidRPr="00D1299B">
        <w:rPr>
          <w:kern w:val="0"/>
          <w:sz w:val="28"/>
          <w:szCs w:val="28"/>
          <w:lang w:eastAsia="ru-RU"/>
        </w:rPr>
        <w:t>. Иные условия контракта</w:t>
      </w:r>
    </w:p>
    <w:p w:rsidR="00E63BF0" w:rsidRPr="00D1299B" w:rsidRDefault="00E63BF0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E63BF0" w:rsidRPr="00D1299B" w:rsidRDefault="00E63BF0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19. Глава администрации подлежит обязательному страхованию, предусмотренному законодательством Российской Федерации.</w:t>
      </w:r>
    </w:p>
    <w:p w:rsidR="00E63BF0" w:rsidRPr="00D1299B" w:rsidRDefault="00E63BF0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20. Иные условия контракта: __________________________________________</w:t>
      </w:r>
    </w:p>
    <w:p w:rsidR="00E63BF0" w:rsidRPr="00D1299B" w:rsidRDefault="00E63BF0" w:rsidP="002447C7">
      <w:pPr>
        <w:suppressAutoHyphens w:val="0"/>
        <w:autoSpaceDE w:val="0"/>
        <w:autoSpaceDN w:val="0"/>
        <w:adjustRightInd w:val="0"/>
        <w:ind w:firstLine="4253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(если иные условия отсутствуют, то ставится прочерк)</w:t>
      </w:r>
    </w:p>
    <w:p w:rsidR="00E63BF0" w:rsidRPr="00D1299B" w:rsidRDefault="00E63BF0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E63BF0" w:rsidRPr="00D1299B" w:rsidRDefault="00E63BF0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Pr="00D1299B">
        <w:rPr>
          <w:kern w:val="0"/>
          <w:sz w:val="28"/>
          <w:szCs w:val="28"/>
          <w:lang w:eastAsia="ru-RU"/>
        </w:rPr>
        <w:t>X. Ответственность сторон контракта. Изменение контракта.</w:t>
      </w:r>
    </w:p>
    <w:p w:rsidR="00E63BF0" w:rsidRPr="00D1299B" w:rsidRDefault="00E63BF0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Расторжение контракта</w:t>
      </w:r>
    </w:p>
    <w:p w:rsidR="00E63BF0" w:rsidRPr="00D1299B" w:rsidRDefault="00E63BF0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E63BF0" w:rsidRPr="00D1299B" w:rsidRDefault="00E63BF0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E63BF0" w:rsidRPr="00D1299B" w:rsidRDefault="00E63BF0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22. Изменения могут быть внесены в настоящий контракт по соглашению сторон в следующих случаях:</w:t>
      </w:r>
    </w:p>
    <w:p w:rsidR="00E63BF0" w:rsidRPr="00D1299B" w:rsidRDefault="00E63BF0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:rsidR="00E63BF0" w:rsidRPr="00D1299B" w:rsidRDefault="00E63BF0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по инициативе любой из сторон настоящего контракта.</w:t>
      </w:r>
    </w:p>
    <w:p w:rsidR="00E63BF0" w:rsidRPr="00D1299B" w:rsidRDefault="00E63BF0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23. Выдвижение инициативы главы муниципального образования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об изменении определенных сторонами условий </w:t>
      </w:r>
      <w:r>
        <w:rPr>
          <w:kern w:val="0"/>
          <w:sz w:val="28"/>
          <w:szCs w:val="28"/>
          <w:lang w:eastAsia="ru-RU"/>
        </w:rPr>
        <w:t xml:space="preserve">контракта в </w:t>
      </w:r>
      <w:r w:rsidRPr="00D1299B">
        <w:rPr>
          <w:kern w:val="0"/>
          <w:sz w:val="28"/>
          <w:szCs w:val="28"/>
          <w:lang w:eastAsia="ru-RU"/>
        </w:rPr>
        <w:t>случаях,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предусмотренных статьей 74 Трудового кодекса Российской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Федерации,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допускается на основании решения </w:t>
      </w:r>
      <w:r>
        <w:rPr>
          <w:kern w:val="0"/>
          <w:sz w:val="28"/>
          <w:szCs w:val="28"/>
          <w:lang w:eastAsia="ru-RU"/>
        </w:rPr>
        <w:t>Собрания депутатов Пролетарского сельского поселения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E63BF0" w:rsidRPr="00D1299B" w:rsidRDefault="00E63BF0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обязан уведомить главу администрации в письменной форме не позднее, чем за два месяца, если иное не предусмотрено Трудовым кодексом Российской Федерации.</w:t>
      </w:r>
    </w:p>
    <w:p w:rsidR="00E63BF0" w:rsidRPr="00D1299B" w:rsidRDefault="00E63BF0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E63BF0" w:rsidRPr="00D1299B" w:rsidRDefault="00E63BF0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25. Порядок расторжения настоящего контракта определяется Федеральным законом от </w:t>
      </w:r>
      <w:r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E63BF0" w:rsidRPr="00D1299B" w:rsidRDefault="00E63BF0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E63BF0" w:rsidRPr="00D1299B" w:rsidRDefault="00E63BF0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X. Разрешение споров и разногласий</w:t>
      </w:r>
    </w:p>
    <w:p w:rsidR="00E63BF0" w:rsidRPr="00D1299B" w:rsidRDefault="00E63BF0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E63BF0" w:rsidRPr="00D1299B" w:rsidRDefault="00E63BF0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26. Споры и разногласия по настоящему контракту разрешаются по соглашению сторон, а в случае если согласие не достигнуто, </w:t>
      </w:r>
      <w:r>
        <w:rPr>
          <w:kern w:val="0"/>
          <w:sz w:val="28"/>
          <w:szCs w:val="28"/>
          <w:lang w:eastAsia="ru-RU"/>
        </w:rPr>
        <w:noBreakHyphen/>
      </w:r>
      <w:r w:rsidRPr="00D1299B">
        <w:rPr>
          <w:kern w:val="0"/>
          <w:sz w:val="28"/>
          <w:szCs w:val="28"/>
          <w:lang w:eastAsia="ru-RU"/>
        </w:rPr>
        <w:t xml:space="preserve"> в порядке, предусмотренном законодательством Российской Федерации.</w:t>
      </w:r>
    </w:p>
    <w:p w:rsidR="00E63BF0" w:rsidRPr="00D1299B" w:rsidRDefault="00E63BF0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27. Настоящий контракт составлен в двух экземплярах. Один экземпляр хранится в личном деле главы администрации, второй </w:t>
      </w:r>
      <w:r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у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главы администрации. Оба экземпляра имеют одинаковую юридическую силу.</w:t>
      </w:r>
    </w:p>
    <w:p w:rsidR="00E63BF0" w:rsidRPr="00D1299B" w:rsidRDefault="00E63BF0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28. Настоящий контракт вступает в силу со дня его подписания сторонами.</w:t>
      </w:r>
    </w:p>
    <w:p w:rsidR="00E63BF0" w:rsidRPr="00D1299B" w:rsidRDefault="00E63BF0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tbl>
      <w:tblPr>
        <w:tblW w:w="1034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740"/>
        <w:gridCol w:w="789"/>
        <w:gridCol w:w="4820"/>
      </w:tblGrid>
      <w:tr w:rsidR="00E63BF0" w:rsidRPr="00D1299B" w:rsidTr="00F7341F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BF0" w:rsidRDefault="00E63BF0" w:rsidP="00163FFF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Председатель Собрания депутатов – глава Пролетарского сельского поселения</w:t>
            </w:r>
          </w:p>
          <w:p w:rsidR="00E63BF0" w:rsidRPr="00D1299B" w:rsidRDefault="00E63BF0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0D016E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E63BF0" w:rsidRPr="00D1299B" w:rsidRDefault="00E63BF0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E63BF0" w:rsidRPr="00D1299B" w:rsidRDefault="00E63BF0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E63BF0" w:rsidRPr="00D1299B" w:rsidRDefault="00E63BF0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E63BF0" w:rsidRPr="00D1299B" w:rsidRDefault="00E63BF0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E63BF0" w:rsidRPr="00D1299B" w:rsidRDefault="00E63BF0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E63BF0" w:rsidRPr="00D1299B" w:rsidRDefault="00E63BF0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  <w:p w:rsidR="00E63BF0" w:rsidRPr="00D1299B" w:rsidRDefault="00E63BF0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7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BF0" w:rsidRPr="00D1299B" w:rsidRDefault="00E63BF0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BF0" w:rsidRPr="00D1299B" w:rsidRDefault="00E63BF0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kern w:val="0"/>
                <w:sz w:val="28"/>
                <w:szCs w:val="28"/>
                <w:lang w:eastAsia="ru-RU"/>
              </w:rPr>
              <w:t>А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дминистрации</w:t>
            </w:r>
            <w:r>
              <w:rPr>
                <w:kern w:val="0"/>
                <w:sz w:val="28"/>
                <w:szCs w:val="28"/>
                <w:lang w:eastAsia="ru-RU"/>
              </w:rPr>
              <w:t xml:space="preserve"> Пролетарского сельского поселения</w:t>
            </w:r>
          </w:p>
          <w:p w:rsidR="00E63BF0" w:rsidRPr="00D1299B" w:rsidRDefault="00E63BF0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E63BF0" w:rsidRPr="00D1299B" w:rsidRDefault="00E63BF0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E63BF0" w:rsidRPr="00D1299B" w:rsidRDefault="00E63BF0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E63BF0" w:rsidRPr="00D1299B" w:rsidRDefault="00E63BF0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паспорт серия ______ </w:t>
            </w:r>
            <w:r>
              <w:rPr>
                <w:kern w:val="0"/>
                <w:sz w:val="28"/>
                <w:szCs w:val="28"/>
                <w:lang w:eastAsia="ru-RU"/>
              </w:rPr>
              <w:t>№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</w:t>
            </w:r>
          </w:p>
          <w:p w:rsidR="00E63BF0" w:rsidRPr="00D1299B" w:rsidRDefault="00E63BF0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выдан _________________________</w:t>
            </w:r>
          </w:p>
          <w:p w:rsidR="00E63BF0" w:rsidRPr="00D1299B" w:rsidRDefault="00E63BF0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(указывается кем выдан и дата выдачи)</w:t>
            </w:r>
          </w:p>
          <w:p w:rsidR="00E63BF0" w:rsidRPr="00D1299B" w:rsidRDefault="00E63BF0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E63BF0" w:rsidRPr="00D1299B" w:rsidRDefault="00E63BF0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ИНН _________________________</w:t>
            </w:r>
          </w:p>
          <w:p w:rsidR="00E63BF0" w:rsidRPr="00D1299B" w:rsidRDefault="00E63BF0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</w:t>
            </w:r>
          </w:p>
          <w:p w:rsidR="00E63BF0" w:rsidRPr="00D1299B" w:rsidRDefault="00E63BF0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E63BF0" w:rsidRPr="00D1299B" w:rsidRDefault="00E63BF0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E63BF0" w:rsidRPr="00D1299B" w:rsidRDefault="00E63BF0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E63BF0" w:rsidRDefault="00E63BF0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63BF0" w:rsidRPr="000D016E" w:rsidRDefault="00E63BF0" w:rsidP="004C4BD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t>Приложение</w:t>
      </w:r>
    </w:p>
    <w:p w:rsidR="00E63BF0" w:rsidRPr="000D016E" w:rsidRDefault="00E63BF0" w:rsidP="004C4BDC">
      <w:pPr>
        <w:pStyle w:val="ConsPlusNormal"/>
        <w:ind w:left="5103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t>к контракт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D016E">
        <w:rPr>
          <w:rFonts w:ascii="Times New Roman" w:hAnsi="Times New Roman" w:cs="Times New Roman"/>
          <w:sz w:val="28"/>
          <w:szCs w:val="28"/>
        </w:rPr>
        <w:t xml:space="preserve">, </w:t>
      </w:r>
      <w:r w:rsidRPr="000D016E">
        <w:rPr>
          <w:rFonts w:ascii="Times New Roman" w:hAnsi="Times New Roman" w:cs="Times New Roman"/>
          <w:bCs/>
          <w:sz w:val="28"/>
          <w:szCs w:val="28"/>
        </w:rPr>
        <w:t>заключаемо</w:t>
      </w:r>
      <w:r>
        <w:rPr>
          <w:rFonts w:ascii="Times New Roman" w:hAnsi="Times New Roman" w:cs="Times New Roman"/>
          <w:bCs/>
          <w:sz w:val="28"/>
          <w:szCs w:val="28"/>
        </w:rPr>
        <w:t>му</w:t>
      </w:r>
      <w:r w:rsidRPr="000D016E">
        <w:rPr>
          <w:rFonts w:ascii="Times New Roman" w:hAnsi="Times New Roman" w:cs="Times New Roman"/>
          <w:bCs/>
          <w:sz w:val="28"/>
          <w:szCs w:val="28"/>
        </w:rPr>
        <w:t xml:space="preserve"> с главой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Пролетарского</w:t>
      </w:r>
      <w:r w:rsidRPr="000D016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E63BF0" w:rsidRDefault="00E63BF0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63BF0" w:rsidRDefault="00E63BF0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ДОЛЖНОСТНАЯ ИНСТРУКЦИЯ</w:t>
      </w:r>
    </w:p>
    <w:p w:rsidR="00E63BF0" w:rsidRDefault="00E63BF0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главы Администрации Пролетарского сельского поселения</w:t>
      </w:r>
    </w:p>
    <w:p w:rsidR="00E63BF0" w:rsidRDefault="00E63BF0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63BF0" w:rsidRDefault="00E63BF0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Должность муниципальной службы </w:t>
      </w:r>
      <w:r w:rsidRPr="007D6564">
        <w:rPr>
          <w:sz w:val="28"/>
          <w:szCs w:val="28"/>
        </w:rPr>
        <w:t xml:space="preserve">главы Администрации </w:t>
      </w:r>
      <w:r>
        <w:rPr>
          <w:sz w:val="28"/>
          <w:szCs w:val="28"/>
        </w:rPr>
        <w:t>Пролетарского</w:t>
      </w:r>
      <w:r w:rsidRPr="007D656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(далее – глава администрации) относится к высшей группе должностей муниципальной службы в Ростовской области.</w:t>
      </w:r>
    </w:p>
    <w:p w:rsidR="00E63BF0" w:rsidRDefault="00E63BF0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Глава администрации руководит Администрацией Пролетарского сельского поселения на принципах единоначалия.</w:t>
      </w:r>
    </w:p>
    <w:p w:rsidR="00E63BF0" w:rsidRPr="006532E8" w:rsidRDefault="00E63BF0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532E8">
        <w:rPr>
          <w:sz w:val="28"/>
          <w:szCs w:val="28"/>
        </w:rPr>
        <w:t>Глава администрации:</w:t>
      </w:r>
    </w:p>
    <w:p w:rsidR="00E63BF0" w:rsidRPr="006532E8" w:rsidRDefault="00E63BF0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1) подконтролен и подотчетен </w:t>
      </w:r>
      <w:r>
        <w:rPr>
          <w:sz w:val="28"/>
          <w:szCs w:val="28"/>
        </w:rPr>
        <w:t>Собранию депутатов Пролетарского сельского поселения</w:t>
      </w:r>
      <w:r w:rsidRPr="006532E8">
        <w:rPr>
          <w:sz w:val="28"/>
          <w:szCs w:val="28"/>
        </w:rPr>
        <w:t>;</w:t>
      </w:r>
    </w:p>
    <w:p w:rsidR="00E63BF0" w:rsidRPr="006532E8" w:rsidRDefault="00E63BF0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2) представляет </w:t>
      </w:r>
      <w:r w:rsidRPr="00523257">
        <w:rPr>
          <w:sz w:val="28"/>
          <w:szCs w:val="28"/>
        </w:rPr>
        <w:t xml:space="preserve">Собранию депутатов </w:t>
      </w:r>
      <w:r>
        <w:rPr>
          <w:sz w:val="28"/>
          <w:szCs w:val="28"/>
        </w:rPr>
        <w:t>Пролетарского</w:t>
      </w:r>
      <w:r w:rsidRPr="00523257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 xml:space="preserve">ежегодные отчеты о результатах своей деятельности и деятельности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Пролетарского сельского поселения</w:t>
      </w:r>
      <w:r w:rsidRPr="006532E8">
        <w:rPr>
          <w:sz w:val="28"/>
          <w:szCs w:val="28"/>
        </w:rPr>
        <w:t xml:space="preserve">, в том числе о решении вопросов, поставленных </w:t>
      </w:r>
      <w:r w:rsidRPr="002C6876">
        <w:rPr>
          <w:sz w:val="28"/>
          <w:szCs w:val="28"/>
        </w:rPr>
        <w:t>Собрани</w:t>
      </w:r>
      <w:r>
        <w:rPr>
          <w:sz w:val="28"/>
          <w:szCs w:val="28"/>
        </w:rPr>
        <w:t>ем</w:t>
      </w:r>
      <w:r w:rsidRPr="002C6876">
        <w:rPr>
          <w:sz w:val="28"/>
          <w:szCs w:val="28"/>
        </w:rPr>
        <w:t xml:space="preserve"> депутатов </w:t>
      </w:r>
      <w:r>
        <w:rPr>
          <w:sz w:val="28"/>
          <w:szCs w:val="28"/>
        </w:rPr>
        <w:t>Пролетарского</w:t>
      </w:r>
      <w:r w:rsidRPr="002C6876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E63BF0" w:rsidRPr="006532E8" w:rsidRDefault="00E63BF0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3) обеспечивает осуществление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дминистрацией </w:t>
      </w:r>
      <w:r>
        <w:rPr>
          <w:sz w:val="28"/>
          <w:szCs w:val="28"/>
        </w:rPr>
        <w:t>Пролетарского</w:t>
      </w:r>
      <w:r w:rsidRPr="002C6876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>полномочий по решению вопросов местного значения.</w:t>
      </w:r>
    </w:p>
    <w:p w:rsidR="00E63BF0" w:rsidRPr="006532E8" w:rsidRDefault="00E63BF0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532E8">
        <w:rPr>
          <w:sz w:val="28"/>
          <w:szCs w:val="28"/>
        </w:rPr>
        <w:t>Глава администрации:</w:t>
      </w:r>
    </w:p>
    <w:p w:rsidR="00E63BF0" w:rsidRPr="006532E8" w:rsidRDefault="00E63BF0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1) от имени муниципального образования </w:t>
      </w:r>
      <w:r>
        <w:rPr>
          <w:sz w:val="28"/>
          <w:szCs w:val="28"/>
        </w:rPr>
        <w:t>«Пролетарское</w:t>
      </w:r>
      <w:r w:rsidRPr="002C6876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Pr="002C6876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е»</w:t>
      </w:r>
      <w:r w:rsidRPr="002C6876">
        <w:rPr>
          <w:sz w:val="28"/>
          <w:szCs w:val="28"/>
        </w:rPr>
        <w:t xml:space="preserve"> </w:t>
      </w:r>
      <w:r w:rsidRPr="006532E8">
        <w:rPr>
          <w:sz w:val="28"/>
          <w:szCs w:val="28"/>
        </w:rPr>
        <w:t>приобретает и осуществляет имущественные и иные права и обязанности, выступает в суде без доверенности;</w:t>
      </w:r>
    </w:p>
    <w:p w:rsidR="00E63BF0" w:rsidRPr="006532E8" w:rsidRDefault="00E63BF0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2) представляет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дминистрацию </w:t>
      </w:r>
      <w:r>
        <w:rPr>
          <w:sz w:val="28"/>
          <w:szCs w:val="28"/>
        </w:rPr>
        <w:t>Пролетарского</w:t>
      </w:r>
      <w:r w:rsidRPr="002C6876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 xml:space="preserve">в отношениях с органами местного самоуправления, органами государственной власти, гражданами и организациями, без доверенности действует от имени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Pr="002C6876">
        <w:rPr>
          <w:sz w:val="28"/>
          <w:szCs w:val="28"/>
        </w:rPr>
        <w:t xml:space="preserve"> </w:t>
      </w:r>
      <w:r>
        <w:rPr>
          <w:sz w:val="28"/>
          <w:szCs w:val="28"/>
        </w:rPr>
        <w:t>Пролетарского</w:t>
      </w:r>
      <w:r w:rsidRPr="002C6876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выдает доверенности на представление ее интересов;</w:t>
      </w:r>
    </w:p>
    <w:p w:rsidR="00E63BF0" w:rsidRPr="006532E8" w:rsidRDefault="00E63BF0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3) организует взаимодействие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Пролетарского</w:t>
      </w:r>
      <w:r w:rsidRPr="002C6876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председателем Собрания депутатов – </w:t>
      </w:r>
      <w:r w:rsidRPr="006532E8">
        <w:rPr>
          <w:sz w:val="28"/>
          <w:szCs w:val="28"/>
        </w:rPr>
        <w:t>главой</w:t>
      </w:r>
      <w:r>
        <w:rPr>
          <w:sz w:val="28"/>
          <w:szCs w:val="28"/>
        </w:rPr>
        <w:t xml:space="preserve"> Пролетарского</w:t>
      </w:r>
      <w:r w:rsidRPr="002C6876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и </w:t>
      </w:r>
      <w:r>
        <w:rPr>
          <w:sz w:val="28"/>
          <w:szCs w:val="28"/>
        </w:rPr>
        <w:t>Собранием депутатов Пролетарского</w:t>
      </w:r>
      <w:r w:rsidRPr="002C6876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>в целях осуществления полномочий по решению вопросов местного значения;</w:t>
      </w:r>
    </w:p>
    <w:p w:rsidR="00E63BF0" w:rsidRPr="00E40FE8" w:rsidRDefault="00E63BF0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FE8">
        <w:rPr>
          <w:sz w:val="28"/>
          <w:szCs w:val="28"/>
        </w:rPr>
        <w:t>4) взаимодействует с Губернатором Ростовской области, Правительством Ростовской области и иными органами исполнительной власти Ростовской области;</w:t>
      </w:r>
    </w:p>
    <w:p w:rsidR="00E63BF0" w:rsidRPr="00E40FE8" w:rsidRDefault="00E63BF0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FE8">
        <w:rPr>
          <w:sz w:val="28"/>
          <w:szCs w:val="28"/>
        </w:rPr>
        <w:t>5) в соответствии с областным законом принимает участие в заседаниях Правительства Ростовской области;</w:t>
      </w:r>
    </w:p>
    <w:p w:rsidR="00E63BF0" w:rsidRPr="006532E8" w:rsidRDefault="00E63BF0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6) в случаях и порядке, установленных Губернатором Ростовской области, вносит проекты правовых актов Губернатора Ростовской области и Правительства Ростовской области;</w:t>
      </w:r>
    </w:p>
    <w:p w:rsidR="00E63BF0" w:rsidRPr="006532E8" w:rsidRDefault="00E63BF0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7) обеспечивает составление и внесение в </w:t>
      </w:r>
      <w:r>
        <w:rPr>
          <w:sz w:val="28"/>
          <w:szCs w:val="28"/>
        </w:rPr>
        <w:t>Собрание депутатов Пролетарского</w:t>
      </w:r>
      <w:r w:rsidRPr="002C6876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проекта бюджета </w:t>
      </w:r>
      <w:r>
        <w:rPr>
          <w:sz w:val="28"/>
          <w:szCs w:val="28"/>
        </w:rPr>
        <w:t>Пролетарского</w:t>
      </w:r>
      <w:r w:rsidRPr="00350E58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>и отчета о его исполнении, исполнение бюджета</w:t>
      </w:r>
      <w:r w:rsidRPr="00350E58">
        <w:rPr>
          <w:sz w:val="28"/>
          <w:szCs w:val="28"/>
        </w:rPr>
        <w:t xml:space="preserve"> </w:t>
      </w:r>
      <w:r>
        <w:rPr>
          <w:sz w:val="28"/>
          <w:szCs w:val="28"/>
        </w:rPr>
        <w:t>Пролетарского</w:t>
      </w:r>
      <w:r w:rsidRPr="00350E58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E63BF0" w:rsidRPr="006532E8" w:rsidRDefault="00E63BF0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8) вносит в </w:t>
      </w:r>
      <w:r>
        <w:rPr>
          <w:sz w:val="28"/>
          <w:szCs w:val="28"/>
        </w:rPr>
        <w:t>Собрание депутатов Пролетарского</w:t>
      </w:r>
      <w:r w:rsidRPr="00350E58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 xml:space="preserve">проекты нормативных правовых актов </w:t>
      </w:r>
      <w:r w:rsidRPr="00350E58">
        <w:rPr>
          <w:sz w:val="28"/>
          <w:szCs w:val="28"/>
        </w:rPr>
        <w:t>Собрани</w:t>
      </w:r>
      <w:r>
        <w:rPr>
          <w:sz w:val="28"/>
          <w:szCs w:val="28"/>
        </w:rPr>
        <w:t>я</w:t>
      </w:r>
      <w:r w:rsidRPr="00350E58">
        <w:rPr>
          <w:sz w:val="28"/>
          <w:szCs w:val="28"/>
        </w:rPr>
        <w:t xml:space="preserve"> депутатов </w:t>
      </w:r>
      <w:r>
        <w:rPr>
          <w:sz w:val="28"/>
          <w:szCs w:val="28"/>
        </w:rPr>
        <w:t>Пролетарского</w:t>
      </w:r>
      <w:r w:rsidRPr="00350E58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предусматривающих установление, изменение и отмену местных налогов и сборов, осуществление расходов из средств бюджета</w:t>
      </w:r>
      <w:r w:rsidRPr="00350E58">
        <w:rPr>
          <w:sz w:val="28"/>
          <w:szCs w:val="28"/>
        </w:rPr>
        <w:t xml:space="preserve"> </w:t>
      </w:r>
      <w:r>
        <w:rPr>
          <w:sz w:val="28"/>
          <w:szCs w:val="28"/>
        </w:rPr>
        <w:t>Пролетарского</w:t>
      </w:r>
      <w:r w:rsidRPr="00350E58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и дает заключения на проекты таких нормативных правовых актов;</w:t>
      </w:r>
    </w:p>
    <w:p w:rsidR="00E63BF0" w:rsidRPr="006532E8" w:rsidRDefault="00E63BF0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9) организует разработку, утверждение и исполнение муниципальных программ;</w:t>
      </w:r>
    </w:p>
    <w:p w:rsidR="00E63BF0" w:rsidRPr="006532E8" w:rsidRDefault="00E63BF0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10) в случаях и порядке, установленных федеральным и областным законодательством, муниципальными правовыми актами, организует владение, использование и распоряжение имуществом, находящимся в собственности</w:t>
      </w:r>
      <w:r>
        <w:rPr>
          <w:sz w:val="28"/>
          <w:szCs w:val="28"/>
        </w:rPr>
        <w:t xml:space="preserve"> Пролетарского</w:t>
      </w:r>
      <w:r w:rsidRPr="00350E58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E63BF0" w:rsidRPr="006532E8" w:rsidRDefault="00E63BF0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11) издает в пределах своих полномочий правовые акты;</w:t>
      </w:r>
    </w:p>
    <w:p w:rsidR="00E63BF0" w:rsidRPr="006532E8" w:rsidRDefault="00E63BF0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12) вносит проекты решений </w:t>
      </w:r>
      <w:r w:rsidRPr="00350E58">
        <w:rPr>
          <w:sz w:val="28"/>
          <w:szCs w:val="28"/>
        </w:rPr>
        <w:t xml:space="preserve">Собрания депутатов </w:t>
      </w:r>
      <w:r>
        <w:rPr>
          <w:sz w:val="28"/>
          <w:szCs w:val="28"/>
        </w:rPr>
        <w:t>Пролетарского</w:t>
      </w:r>
      <w:r w:rsidRPr="00350E58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E63BF0" w:rsidRPr="006532E8" w:rsidRDefault="00E63BF0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13) утверждает штатное расписание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Pr="001A2C2D">
        <w:rPr>
          <w:sz w:val="28"/>
          <w:szCs w:val="28"/>
        </w:rPr>
        <w:t xml:space="preserve"> </w:t>
      </w:r>
      <w:r>
        <w:rPr>
          <w:sz w:val="28"/>
          <w:szCs w:val="28"/>
        </w:rPr>
        <w:t>Пролетарского</w:t>
      </w:r>
      <w:r w:rsidRPr="001A2C2D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E63BF0" w:rsidRPr="006532E8" w:rsidRDefault="00E63BF0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14) является представителем нанимателя (работодателем) в отношении муниципальных служащих, проходящих муниципальную службу в аппарате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Pr="001A2C2D">
        <w:rPr>
          <w:sz w:val="28"/>
          <w:szCs w:val="28"/>
        </w:rPr>
        <w:t xml:space="preserve"> </w:t>
      </w:r>
      <w:r>
        <w:rPr>
          <w:sz w:val="28"/>
          <w:szCs w:val="28"/>
        </w:rPr>
        <w:t>Пролетарского</w:t>
      </w:r>
      <w:r w:rsidRPr="001A2C2D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, иных работников аппарата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Pr="001A2C2D">
        <w:rPr>
          <w:sz w:val="28"/>
          <w:szCs w:val="28"/>
        </w:rPr>
        <w:t xml:space="preserve"> </w:t>
      </w:r>
      <w:r>
        <w:rPr>
          <w:sz w:val="28"/>
          <w:szCs w:val="28"/>
        </w:rPr>
        <w:t>Пролетарского</w:t>
      </w:r>
      <w:r w:rsidRPr="001A2C2D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вправе делегировать полномочия представителя нанимателя (работодателя) в отношении указанных муниципальных служащих в соответствии с областным законом;</w:t>
      </w:r>
    </w:p>
    <w:p w:rsidR="00E63BF0" w:rsidRPr="006532E8" w:rsidRDefault="00E63BF0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15) ведет прием граждан, рассматривает обращения граждан по вопросам, относящимся к его компетенции;</w:t>
      </w:r>
    </w:p>
    <w:p w:rsidR="00E63BF0" w:rsidRDefault="00E63BF0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16) осуществляет иные полномочия в соответствии с федеральным и областным законодательством, </w:t>
      </w:r>
      <w:r>
        <w:rPr>
          <w:sz w:val="28"/>
          <w:szCs w:val="28"/>
        </w:rPr>
        <w:t>У</w:t>
      </w:r>
      <w:r w:rsidRPr="006532E8">
        <w:rPr>
          <w:sz w:val="28"/>
          <w:szCs w:val="28"/>
        </w:rPr>
        <w:t>ставом муниципального образования</w:t>
      </w:r>
      <w:r>
        <w:rPr>
          <w:sz w:val="28"/>
          <w:szCs w:val="28"/>
        </w:rPr>
        <w:t xml:space="preserve"> «Пролетарское сельское поселение»</w:t>
      </w:r>
      <w:r w:rsidRPr="006532E8">
        <w:rPr>
          <w:sz w:val="28"/>
          <w:szCs w:val="28"/>
        </w:rPr>
        <w:t>.</w:t>
      </w:r>
    </w:p>
    <w:p w:rsidR="00E63BF0" w:rsidRPr="00B624C9" w:rsidRDefault="00E63BF0" w:rsidP="00B624C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624C9">
        <w:rPr>
          <w:sz w:val="28"/>
          <w:szCs w:val="28"/>
        </w:rPr>
        <w:t>Глава администрации должен соблюдать ограничения и запреты и исполнять обязанности, которые установлены Федеральным законом от 25</w:t>
      </w:r>
      <w:r>
        <w:rPr>
          <w:sz w:val="28"/>
          <w:szCs w:val="28"/>
        </w:rPr>
        <w:t>.12.</w:t>
      </w:r>
      <w:r w:rsidRPr="00B624C9">
        <w:rPr>
          <w:sz w:val="28"/>
          <w:szCs w:val="28"/>
        </w:rPr>
        <w:t xml:space="preserve">2008 </w:t>
      </w:r>
      <w:r>
        <w:rPr>
          <w:sz w:val="28"/>
          <w:szCs w:val="28"/>
        </w:rPr>
        <w:t>№</w:t>
      </w:r>
      <w:r w:rsidRPr="00B624C9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B624C9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B624C9">
        <w:rPr>
          <w:sz w:val="28"/>
          <w:szCs w:val="28"/>
        </w:rPr>
        <w:t xml:space="preserve"> и другими федеральными законами.</w:t>
      </w:r>
    </w:p>
    <w:p w:rsidR="00E63BF0" w:rsidRPr="00D267B7" w:rsidRDefault="00E63BF0" w:rsidP="00D267B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267B7">
        <w:rPr>
          <w:kern w:val="2"/>
          <w:sz w:val="28"/>
          <w:szCs w:val="28"/>
        </w:rPr>
        <w:t xml:space="preserve">6. Глава администрации несет </w:t>
      </w:r>
      <w:r w:rsidRPr="00D267B7">
        <w:rPr>
          <w:kern w:val="2"/>
          <w:sz w:val="28"/>
          <w:szCs w:val="28"/>
          <w:lang/>
        </w:rPr>
        <w:t>персональн</w:t>
      </w:r>
      <w:r w:rsidRPr="00D267B7">
        <w:rPr>
          <w:kern w:val="2"/>
          <w:sz w:val="28"/>
          <w:szCs w:val="28"/>
        </w:rPr>
        <w:t>ую</w:t>
      </w:r>
      <w:r w:rsidRPr="00D267B7">
        <w:rPr>
          <w:kern w:val="2"/>
          <w:sz w:val="28"/>
          <w:szCs w:val="28"/>
          <w:lang/>
        </w:rPr>
        <w:t xml:space="preserve"> ответственност</w:t>
      </w:r>
      <w:r w:rsidRPr="00D267B7">
        <w:rPr>
          <w:kern w:val="2"/>
          <w:sz w:val="28"/>
          <w:szCs w:val="28"/>
        </w:rPr>
        <w:t>ь</w:t>
      </w:r>
      <w:r w:rsidRPr="00D267B7">
        <w:rPr>
          <w:kern w:val="2"/>
          <w:sz w:val="28"/>
          <w:szCs w:val="28"/>
          <w:lang/>
        </w:rPr>
        <w:t xml:space="preserve"> за состояние антикоррупционной работы в </w:t>
      </w:r>
      <w:r>
        <w:rPr>
          <w:kern w:val="2"/>
          <w:sz w:val="28"/>
          <w:szCs w:val="28"/>
        </w:rPr>
        <w:t>А</w:t>
      </w:r>
      <w:r w:rsidRPr="00D267B7">
        <w:rPr>
          <w:kern w:val="2"/>
          <w:sz w:val="28"/>
          <w:szCs w:val="28"/>
        </w:rPr>
        <w:t>дминистрации</w:t>
      </w:r>
      <w:r>
        <w:rPr>
          <w:kern w:val="2"/>
          <w:sz w:val="28"/>
          <w:szCs w:val="28"/>
        </w:rPr>
        <w:t xml:space="preserve"> Пролетарского сельского поселения</w:t>
      </w:r>
      <w:r w:rsidRPr="00D267B7">
        <w:rPr>
          <w:kern w:val="2"/>
          <w:sz w:val="28"/>
          <w:szCs w:val="28"/>
        </w:rPr>
        <w:t>.</w:t>
      </w:r>
    </w:p>
    <w:p w:rsidR="00E63BF0" w:rsidRPr="006532E8" w:rsidRDefault="00E63BF0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3BF0" w:rsidRDefault="00E63BF0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E63BF0" w:rsidSect="003E3FFF">
      <w:footerReference w:type="default" r:id="rId7"/>
      <w:footnotePr>
        <w:pos w:val="beneathText"/>
      </w:footnotePr>
      <w:pgSz w:w="11905" w:h="16837"/>
      <w:pgMar w:top="567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BF0" w:rsidRDefault="00E63BF0" w:rsidP="008622F8">
      <w:r>
        <w:separator/>
      </w:r>
    </w:p>
  </w:endnote>
  <w:endnote w:type="continuationSeparator" w:id="0">
    <w:p w:rsidR="00E63BF0" w:rsidRDefault="00E63BF0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BF0" w:rsidRDefault="00E63BF0">
    <w:pPr>
      <w:pStyle w:val="Footer"/>
      <w:jc w:val="right"/>
    </w:pPr>
    <w:fldSimple w:instr="PAGE   \* MERGEFORMAT">
      <w:r>
        <w:rPr>
          <w:noProof/>
        </w:rPr>
        <w:t>12</w:t>
      </w:r>
    </w:fldSimple>
  </w:p>
  <w:p w:rsidR="00E63BF0" w:rsidRDefault="00E63BF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BF0" w:rsidRDefault="00E63BF0" w:rsidP="008622F8">
      <w:r>
        <w:separator/>
      </w:r>
    </w:p>
  </w:footnote>
  <w:footnote w:type="continuationSeparator" w:id="0">
    <w:p w:rsidR="00E63BF0" w:rsidRDefault="00E63BF0" w:rsidP="008622F8">
      <w:r>
        <w:continuationSeparator/>
      </w:r>
    </w:p>
  </w:footnote>
  <w:footnote w:id="1">
    <w:p w:rsidR="00E63BF0" w:rsidRDefault="00E63BF0" w:rsidP="00BE2391">
      <w:pPr>
        <w:pStyle w:val="FootnoteText"/>
      </w:pPr>
      <w:r>
        <w:rPr>
          <w:rStyle w:val="FootnoteReference"/>
        </w:rPr>
        <w:footnoteRef/>
      </w:r>
      <w:r>
        <w:t xml:space="preserve"> 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22F8"/>
    <w:rsid w:val="00002559"/>
    <w:rsid w:val="00002B77"/>
    <w:rsid w:val="000237F6"/>
    <w:rsid w:val="000238B5"/>
    <w:rsid w:val="00024A58"/>
    <w:rsid w:val="000334AD"/>
    <w:rsid w:val="00035F52"/>
    <w:rsid w:val="00037DB2"/>
    <w:rsid w:val="00043FB2"/>
    <w:rsid w:val="000450E7"/>
    <w:rsid w:val="00051039"/>
    <w:rsid w:val="00061213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C2691"/>
    <w:rsid w:val="000D016E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62ED8"/>
    <w:rsid w:val="00162F46"/>
    <w:rsid w:val="00163FFF"/>
    <w:rsid w:val="0017266A"/>
    <w:rsid w:val="0018390C"/>
    <w:rsid w:val="00190A20"/>
    <w:rsid w:val="0019311E"/>
    <w:rsid w:val="001A2C2D"/>
    <w:rsid w:val="001A67CA"/>
    <w:rsid w:val="001B0A4B"/>
    <w:rsid w:val="001B4AF3"/>
    <w:rsid w:val="001B6595"/>
    <w:rsid w:val="001C0BBE"/>
    <w:rsid w:val="001C193D"/>
    <w:rsid w:val="001C7393"/>
    <w:rsid w:val="001D4211"/>
    <w:rsid w:val="001E13FF"/>
    <w:rsid w:val="001E4F25"/>
    <w:rsid w:val="001F07D7"/>
    <w:rsid w:val="0020057C"/>
    <w:rsid w:val="00200F2C"/>
    <w:rsid w:val="00203220"/>
    <w:rsid w:val="002059DE"/>
    <w:rsid w:val="0020763E"/>
    <w:rsid w:val="00212E32"/>
    <w:rsid w:val="00213247"/>
    <w:rsid w:val="00220732"/>
    <w:rsid w:val="00221A76"/>
    <w:rsid w:val="00232E26"/>
    <w:rsid w:val="002334AC"/>
    <w:rsid w:val="00234F4F"/>
    <w:rsid w:val="002400A7"/>
    <w:rsid w:val="002404F4"/>
    <w:rsid w:val="002447C7"/>
    <w:rsid w:val="00250AF5"/>
    <w:rsid w:val="00250E14"/>
    <w:rsid w:val="00255911"/>
    <w:rsid w:val="00264F98"/>
    <w:rsid w:val="0026728E"/>
    <w:rsid w:val="00272C4C"/>
    <w:rsid w:val="0027354B"/>
    <w:rsid w:val="00274000"/>
    <w:rsid w:val="00284AFC"/>
    <w:rsid w:val="00285328"/>
    <w:rsid w:val="00292085"/>
    <w:rsid w:val="00292680"/>
    <w:rsid w:val="00294FBA"/>
    <w:rsid w:val="002975B1"/>
    <w:rsid w:val="002B07E5"/>
    <w:rsid w:val="002B54FD"/>
    <w:rsid w:val="002C237D"/>
    <w:rsid w:val="002C63FF"/>
    <w:rsid w:val="002C6876"/>
    <w:rsid w:val="002C6FC0"/>
    <w:rsid w:val="002D6B41"/>
    <w:rsid w:val="002D72A5"/>
    <w:rsid w:val="002E217C"/>
    <w:rsid w:val="003039A1"/>
    <w:rsid w:val="00313539"/>
    <w:rsid w:val="00317D14"/>
    <w:rsid w:val="003222FC"/>
    <w:rsid w:val="003230EE"/>
    <w:rsid w:val="00332AE5"/>
    <w:rsid w:val="0033340E"/>
    <w:rsid w:val="00337EB3"/>
    <w:rsid w:val="00342505"/>
    <w:rsid w:val="00342A2C"/>
    <w:rsid w:val="00350E58"/>
    <w:rsid w:val="00355CF2"/>
    <w:rsid w:val="00356CD3"/>
    <w:rsid w:val="00362CC7"/>
    <w:rsid w:val="00362E5B"/>
    <w:rsid w:val="00363D5D"/>
    <w:rsid w:val="00364010"/>
    <w:rsid w:val="00383256"/>
    <w:rsid w:val="003875B2"/>
    <w:rsid w:val="00396D93"/>
    <w:rsid w:val="003A7A84"/>
    <w:rsid w:val="003B3DC1"/>
    <w:rsid w:val="003C2516"/>
    <w:rsid w:val="003C6004"/>
    <w:rsid w:val="003C6904"/>
    <w:rsid w:val="003D0D84"/>
    <w:rsid w:val="003D1E7D"/>
    <w:rsid w:val="003D23C3"/>
    <w:rsid w:val="003D2423"/>
    <w:rsid w:val="003E3FFF"/>
    <w:rsid w:val="003F4533"/>
    <w:rsid w:val="003F7818"/>
    <w:rsid w:val="0040569E"/>
    <w:rsid w:val="00406F53"/>
    <w:rsid w:val="00421000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680B"/>
    <w:rsid w:val="004C3B87"/>
    <w:rsid w:val="004C4BDC"/>
    <w:rsid w:val="004D0046"/>
    <w:rsid w:val="004D30D7"/>
    <w:rsid w:val="004D6211"/>
    <w:rsid w:val="004E364A"/>
    <w:rsid w:val="004F01B7"/>
    <w:rsid w:val="004F0D0C"/>
    <w:rsid w:val="00501E84"/>
    <w:rsid w:val="00502C42"/>
    <w:rsid w:val="0050634E"/>
    <w:rsid w:val="00507C38"/>
    <w:rsid w:val="005111A9"/>
    <w:rsid w:val="00517B30"/>
    <w:rsid w:val="00517BA6"/>
    <w:rsid w:val="00523257"/>
    <w:rsid w:val="00527BF4"/>
    <w:rsid w:val="00527FD1"/>
    <w:rsid w:val="005331DA"/>
    <w:rsid w:val="00533FC0"/>
    <w:rsid w:val="00534323"/>
    <w:rsid w:val="00544DF1"/>
    <w:rsid w:val="0054688E"/>
    <w:rsid w:val="0056286A"/>
    <w:rsid w:val="00590ECD"/>
    <w:rsid w:val="005938AA"/>
    <w:rsid w:val="005A07C7"/>
    <w:rsid w:val="005A22B8"/>
    <w:rsid w:val="005A7739"/>
    <w:rsid w:val="005B0147"/>
    <w:rsid w:val="005B1A55"/>
    <w:rsid w:val="005B302E"/>
    <w:rsid w:val="005B3726"/>
    <w:rsid w:val="005B3864"/>
    <w:rsid w:val="005C06A4"/>
    <w:rsid w:val="005D43B1"/>
    <w:rsid w:val="005D60B6"/>
    <w:rsid w:val="005D6455"/>
    <w:rsid w:val="005E7E5A"/>
    <w:rsid w:val="005F06B0"/>
    <w:rsid w:val="005F3290"/>
    <w:rsid w:val="00603C70"/>
    <w:rsid w:val="00605BA6"/>
    <w:rsid w:val="006068AE"/>
    <w:rsid w:val="00607B2D"/>
    <w:rsid w:val="006208D3"/>
    <w:rsid w:val="00621A25"/>
    <w:rsid w:val="0063105B"/>
    <w:rsid w:val="006315A6"/>
    <w:rsid w:val="006320B2"/>
    <w:rsid w:val="006351B1"/>
    <w:rsid w:val="00637133"/>
    <w:rsid w:val="0064742A"/>
    <w:rsid w:val="006532E8"/>
    <w:rsid w:val="00666161"/>
    <w:rsid w:val="00685B9F"/>
    <w:rsid w:val="00694378"/>
    <w:rsid w:val="006A547A"/>
    <w:rsid w:val="006A7630"/>
    <w:rsid w:val="006B0E8B"/>
    <w:rsid w:val="006B7767"/>
    <w:rsid w:val="006C16F7"/>
    <w:rsid w:val="006D2B1D"/>
    <w:rsid w:val="006D4C8A"/>
    <w:rsid w:val="006E0771"/>
    <w:rsid w:val="006E626A"/>
    <w:rsid w:val="006E7322"/>
    <w:rsid w:val="006F1B8E"/>
    <w:rsid w:val="006F5FA2"/>
    <w:rsid w:val="00705D7F"/>
    <w:rsid w:val="0071138B"/>
    <w:rsid w:val="007123A2"/>
    <w:rsid w:val="00717FDE"/>
    <w:rsid w:val="0072252C"/>
    <w:rsid w:val="00724924"/>
    <w:rsid w:val="007274BB"/>
    <w:rsid w:val="0073672F"/>
    <w:rsid w:val="00745056"/>
    <w:rsid w:val="00746549"/>
    <w:rsid w:val="00746A11"/>
    <w:rsid w:val="00757023"/>
    <w:rsid w:val="00757318"/>
    <w:rsid w:val="00764E82"/>
    <w:rsid w:val="00766057"/>
    <w:rsid w:val="00775633"/>
    <w:rsid w:val="0077597E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6564"/>
    <w:rsid w:val="007D7DCB"/>
    <w:rsid w:val="007F6844"/>
    <w:rsid w:val="00800A63"/>
    <w:rsid w:val="00802012"/>
    <w:rsid w:val="00802834"/>
    <w:rsid w:val="00806104"/>
    <w:rsid w:val="00810D0E"/>
    <w:rsid w:val="0081122D"/>
    <w:rsid w:val="00816219"/>
    <w:rsid w:val="00817E47"/>
    <w:rsid w:val="00821E37"/>
    <w:rsid w:val="00834BB0"/>
    <w:rsid w:val="00840CE5"/>
    <w:rsid w:val="008513B7"/>
    <w:rsid w:val="00852BE1"/>
    <w:rsid w:val="00853FA2"/>
    <w:rsid w:val="00854176"/>
    <w:rsid w:val="008622F8"/>
    <w:rsid w:val="00864D9F"/>
    <w:rsid w:val="0086502A"/>
    <w:rsid w:val="00866EBF"/>
    <w:rsid w:val="00873A03"/>
    <w:rsid w:val="00884AB7"/>
    <w:rsid w:val="00890E33"/>
    <w:rsid w:val="008929F1"/>
    <w:rsid w:val="008A267D"/>
    <w:rsid w:val="008A5CB1"/>
    <w:rsid w:val="008B27D1"/>
    <w:rsid w:val="008C71D8"/>
    <w:rsid w:val="008D5195"/>
    <w:rsid w:val="008D6506"/>
    <w:rsid w:val="008E4538"/>
    <w:rsid w:val="00905A62"/>
    <w:rsid w:val="00914432"/>
    <w:rsid w:val="00915347"/>
    <w:rsid w:val="009155BD"/>
    <w:rsid w:val="00920299"/>
    <w:rsid w:val="00927638"/>
    <w:rsid w:val="00942670"/>
    <w:rsid w:val="00944DA2"/>
    <w:rsid w:val="00953BDE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A0A44"/>
    <w:rsid w:val="009B3695"/>
    <w:rsid w:val="009C4AE2"/>
    <w:rsid w:val="009C5640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2085D"/>
    <w:rsid w:val="00A36229"/>
    <w:rsid w:val="00A3787E"/>
    <w:rsid w:val="00A41311"/>
    <w:rsid w:val="00A443E5"/>
    <w:rsid w:val="00A642C1"/>
    <w:rsid w:val="00A80B89"/>
    <w:rsid w:val="00A87C81"/>
    <w:rsid w:val="00A900A4"/>
    <w:rsid w:val="00A9240D"/>
    <w:rsid w:val="00AA1962"/>
    <w:rsid w:val="00AA35F8"/>
    <w:rsid w:val="00AA4018"/>
    <w:rsid w:val="00AB4D70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23276"/>
    <w:rsid w:val="00B24D67"/>
    <w:rsid w:val="00B263B7"/>
    <w:rsid w:val="00B26A53"/>
    <w:rsid w:val="00B326B5"/>
    <w:rsid w:val="00B35891"/>
    <w:rsid w:val="00B37EFF"/>
    <w:rsid w:val="00B41E10"/>
    <w:rsid w:val="00B43B9C"/>
    <w:rsid w:val="00B51919"/>
    <w:rsid w:val="00B624C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391"/>
    <w:rsid w:val="00BE2C3B"/>
    <w:rsid w:val="00BE5C4D"/>
    <w:rsid w:val="00BF3E4F"/>
    <w:rsid w:val="00C134E9"/>
    <w:rsid w:val="00C400CB"/>
    <w:rsid w:val="00C43806"/>
    <w:rsid w:val="00C57F4E"/>
    <w:rsid w:val="00C600B0"/>
    <w:rsid w:val="00C62F55"/>
    <w:rsid w:val="00C72DD1"/>
    <w:rsid w:val="00C733D3"/>
    <w:rsid w:val="00C75470"/>
    <w:rsid w:val="00C80775"/>
    <w:rsid w:val="00C919A5"/>
    <w:rsid w:val="00C97300"/>
    <w:rsid w:val="00CB0800"/>
    <w:rsid w:val="00CB533F"/>
    <w:rsid w:val="00CB6AB1"/>
    <w:rsid w:val="00CC379D"/>
    <w:rsid w:val="00CF39B1"/>
    <w:rsid w:val="00CF515A"/>
    <w:rsid w:val="00D12369"/>
    <w:rsid w:val="00D1299B"/>
    <w:rsid w:val="00D1682C"/>
    <w:rsid w:val="00D173D9"/>
    <w:rsid w:val="00D25D45"/>
    <w:rsid w:val="00D267B7"/>
    <w:rsid w:val="00D379CD"/>
    <w:rsid w:val="00D4354F"/>
    <w:rsid w:val="00D55A93"/>
    <w:rsid w:val="00D71DA6"/>
    <w:rsid w:val="00D77BA6"/>
    <w:rsid w:val="00D903AC"/>
    <w:rsid w:val="00D962FF"/>
    <w:rsid w:val="00DA105D"/>
    <w:rsid w:val="00DA3A6E"/>
    <w:rsid w:val="00DA5E26"/>
    <w:rsid w:val="00DC1646"/>
    <w:rsid w:val="00DE02A3"/>
    <w:rsid w:val="00DE444A"/>
    <w:rsid w:val="00DE65BD"/>
    <w:rsid w:val="00DF1265"/>
    <w:rsid w:val="00E07C8C"/>
    <w:rsid w:val="00E10D1C"/>
    <w:rsid w:val="00E12E45"/>
    <w:rsid w:val="00E16E7B"/>
    <w:rsid w:val="00E20406"/>
    <w:rsid w:val="00E25B47"/>
    <w:rsid w:val="00E35553"/>
    <w:rsid w:val="00E40FE8"/>
    <w:rsid w:val="00E47537"/>
    <w:rsid w:val="00E51046"/>
    <w:rsid w:val="00E53D88"/>
    <w:rsid w:val="00E6153B"/>
    <w:rsid w:val="00E6217B"/>
    <w:rsid w:val="00E6247C"/>
    <w:rsid w:val="00E63BF0"/>
    <w:rsid w:val="00E65ABE"/>
    <w:rsid w:val="00E6743B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D3446"/>
    <w:rsid w:val="00EE1D04"/>
    <w:rsid w:val="00EE28BD"/>
    <w:rsid w:val="00EE2AC2"/>
    <w:rsid w:val="00EE2FF8"/>
    <w:rsid w:val="00EE573F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37715"/>
    <w:rsid w:val="00F41798"/>
    <w:rsid w:val="00F51D7E"/>
    <w:rsid w:val="00F52FCF"/>
    <w:rsid w:val="00F57E4B"/>
    <w:rsid w:val="00F606D4"/>
    <w:rsid w:val="00F6206D"/>
    <w:rsid w:val="00F7341F"/>
    <w:rsid w:val="00F73E20"/>
    <w:rsid w:val="00F8363B"/>
    <w:rsid w:val="00F836CC"/>
    <w:rsid w:val="00FA6E36"/>
    <w:rsid w:val="00FA7084"/>
    <w:rsid w:val="00FB1C11"/>
    <w:rsid w:val="00FB304C"/>
    <w:rsid w:val="00FB348E"/>
    <w:rsid w:val="00FC470B"/>
    <w:rsid w:val="00FD7998"/>
    <w:rsid w:val="00FE5CAC"/>
    <w:rsid w:val="00FE6AFA"/>
    <w:rsid w:val="00FF6AED"/>
    <w:rsid w:val="00FF7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A94683"/>
    <w:rPr>
      <w:rFonts w:asciiTheme="minorHAnsi" w:eastAsiaTheme="minorEastAsia" w:hAnsiTheme="minorHAnsi" w:cstheme="minorBidi"/>
      <w:b/>
      <w:bCs/>
      <w:kern w:val="1"/>
      <w:sz w:val="28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4683"/>
    <w:rPr>
      <w:rFonts w:asciiTheme="minorHAnsi" w:eastAsiaTheme="minorEastAsia" w:hAnsiTheme="minorHAnsi" w:cstheme="minorBidi"/>
      <w:b/>
      <w:bCs/>
      <w:i/>
      <w:i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uiPriority w:val="99"/>
    <w:rsid w:val="000716E0"/>
  </w:style>
  <w:style w:type="character" w:customStyle="1" w:styleId="WW-Absatz-Standardschriftart">
    <w:name w:val="WW-Absatz-Standardschriftart"/>
    <w:uiPriority w:val="99"/>
    <w:rsid w:val="000716E0"/>
  </w:style>
  <w:style w:type="character" w:customStyle="1" w:styleId="WW-Absatz-Standardschriftart1">
    <w:name w:val="WW-Absatz-Standardschriftart1"/>
    <w:uiPriority w:val="99"/>
    <w:rsid w:val="000716E0"/>
  </w:style>
  <w:style w:type="character" w:customStyle="1" w:styleId="WW-Absatz-Standardschriftart11">
    <w:name w:val="WW-Absatz-Standardschriftart11"/>
    <w:uiPriority w:val="99"/>
    <w:rsid w:val="000716E0"/>
  </w:style>
  <w:style w:type="character" w:customStyle="1" w:styleId="WW-Absatz-Standardschriftart111">
    <w:name w:val="WW-Absatz-Standardschriftart111"/>
    <w:uiPriority w:val="99"/>
    <w:rsid w:val="000716E0"/>
  </w:style>
  <w:style w:type="character" w:customStyle="1" w:styleId="WW-Absatz-Standardschriftart1111">
    <w:name w:val="WW-Absatz-Standardschriftart1111"/>
    <w:uiPriority w:val="99"/>
    <w:rsid w:val="000716E0"/>
  </w:style>
  <w:style w:type="character" w:customStyle="1" w:styleId="WW-Absatz-Standardschriftart11111">
    <w:name w:val="WW-Absatz-Standardschriftart11111"/>
    <w:uiPriority w:val="99"/>
    <w:rsid w:val="000716E0"/>
  </w:style>
  <w:style w:type="character" w:customStyle="1" w:styleId="WW-Absatz-Standardschriftart111111">
    <w:name w:val="WW-Absatz-Standardschriftart111111"/>
    <w:uiPriority w:val="99"/>
    <w:rsid w:val="000716E0"/>
  </w:style>
  <w:style w:type="character" w:customStyle="1" w:styleId="WW-Absatz-Standardschriftart1111111">
    <w:name w:val="WW-Absatz-Standardschriftart1111111"/>
    <w:uiPriority w:val="99"/>
    <w:rsid w:val="000716E0"/>
  </w:style>
  <w:style w:type="character" w:customStyle="1" w:styleId="2">
    <w:name w:val="Основной шрифт абзаца2"/>
    <w:uiPriority w:val="99"/>
    <w:rsid w:val="000716E0"/>
  </w:style>
  <w:style w:type="character" w:customStyle="1" w:styleId="WW-Absatz-Standardschriftart11111111">
    <w:name w:val="WW-Absatz-Standardschriftart11111111"/>
    <w:uiPriority w:val="99"/>
    <w:rsid w:val="000716E0"/>
  </w:style>
  <w:style w:type="character" w:customStyle="1" w:styleId="WW-Absatz-Standardschriftart111111111">
    <w:name w:val="WW-Absatz-Standardschriftart111111111"/>
    <w:uiPriority w:val="99"/>
    <w:rsid w:val="000716E0"/>
  </w:style>
  <w:style w:type="character" w:customStyle="1" w:styleId="WW-Absatz-Standardschriftart1111111111">
    <w:name w:val="WW-Absatz-Standardschriftart1111111111"/>
    <w:uiPriority w:val="99"/>
    <w:rsid w:val="000716E0"/>
  </w:style>
  <w:style w:type="character" w:customStyle="1" w:styleId="WW-Absatz-Standardschriftart11111111111">
    <w:name w:val="WW-Absatz-Standardschriftart11111111111"/>
    <w:uiPriority w:val="99"/>
    <w:rsid w:val="000716E0"/>
  </w:style>
  <w:style w:type="character" w:customStyle="1" w:styleId="WW-Absatz-Standardschriftart111111111111">
    <w:name w:val="WW-Absatz-Standardschriftart111111111111"/>
    <w:uiPriority w:val="99"/>
    <w:rsid w:val="000716E0"/>
  </w:style>
  <w:style w:type="character" w:customStyle="1" w:styleId="WW-Absatz-Standardschriftart1111111111111">
    <w:name w:val="WW-Absatz-Standardschriftart1111111111111"/>
    <w:uiPriority w:val="99"/>
    <w:rsid w:val="000716E0"/>
  </w:style>
  <w:style w:type="character" w:customStyle="1" w:styleId="WW-Absatz-Standardschriftart11111111111111">
    <w:name w:val="WW-Absatz-Standardschriftart11111111111111"/>
    <w:uiPriority w:val="99"/>
    <w:rsid w:val="000716E0"/>
  </w:style>
  <w:style w:type="character" w:customStyle="1" w:styleId="WW8Num1z0">
    <w:name w:val="WW8Num1z0"/>
    <w:uiPriority w:val="99"/>
    <w:rsid w:val="000716E0"/>
  </w:style>
  <w:style w:type="character" w:customStyle="1" w:styleId="1">
    <w:name w:val="Основной шрифт абзаца1"/>
    <w:uiPriority w:val="99"/>
    <w:rsid w:val="000716E0"/>
  </w:style>
  <w:style w:type="character" w:customStyle="1" w:styleId="a">
    <w:name w:val="Символ нумерации"/>
    <w:uiPriority w:val="99"/>
    <w:rsid w:val="000716E0"/>
  </w:style>
  <w:style w:type="paragraph" w:customStyle="1" w:styleId="a0">
    <w:name w:val="Заголовок"/>
    <w:basedOn w:val="Normal"/>
    <w:next w:val="BodyText"/>
    <w:uiPriority w:val="99"/>
    <w:rsid w:val="000716E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0716E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94683"/>
    <w:rPr>
      <w:kern w:val="1"/>
      <w:sz w:val="24"/>
      <w:szCs w:val="24"/>
      <w:lang w:eastAsia="ar-SA"/>
    </w:rPr>
  </w:style>
  <w:style w:type="paragraph" w:styleId="List">
    <w:name w:val="List"/>
    <w:basedOn w:val="BodyText"/>
    <w:uiPriority w:val="99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Normal"/>
    <w:uiPriority w:val="99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Normal"/>
    <w:uiPriority w:val="99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Normal"/>
    <w:uiPriority w:val="99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Normal"/>
    <w:uiPriority w:val="99"/>
    <w:rsid w:val="000716E0"/>
    <w:pPr>
      <w:suppressLineNumbers/>
    </w:pPr>
    <w:rPr>
      <w:rFonts w:ascii="Arial" w:hAnsi="Arial" w:cs="Tahoma"/>
    </w:rPr>
  </w:style>
  <w:style w:type="paragraph" w:customStyle="1" w:styleId="a1">
    <w:name w:val="Статья"/>
    <w:basedOn w:val="Normal"/>
    <w:uiPriority w:val="99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2">
    <w:name w:val="Абазц_№"/>
    <w:basedOn w:val="Normal"/>
    <w:uiPriority w:val="99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3">
    <w:name w:val="Пункт_№)"/>
    <w:basedOn w:val="Normal"/>
    <w:uiPriority w:val="99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4">
    <w:name w:val="Текст абазаца"/>
    <w:basedOn w:val="Normal"/>
    <w:uiPriority w:val="99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5">
    <w:name w:val="Абазц_№ Знак"/>
    <w:basedOn w:val="Normal"/>
    <w:uiPriority w:val="99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3"/>
    <w:uiPriority w:val="9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3"/>
    <w:uiPriority w:val="99"/>
    <w:rsid w:val="000716E0"/>
    <w:pPr>
      <w:spacing w:after="0"/>
    </w:pPr>
    <w:rPr>
      <w:color w:val="000000"/>
      <w:szCs w:val="20"/>
    </w:rPr>
  </w:style>
  <w:style w:type="paragraph" w:styleId="BalloonText">
    <w:name w:val="Balloon Text"/>
    <w:basedOn w:val="Normal"/>
    <w:link w:val="BalloonTextChar"/>
    <w:uiPriority w:val="99"/>
    <w:rsid w:val="000716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683"/>
    <w:rPr>
      <w:kern w:val="1"/>
      <w:sz w:val="0"/>
      <w:szCs w:val="0"/>
      <w:lang w:eastAsia="ar-SA"/>
    </w:rPr>
  </w:style>
  <w:style w:type="paragraph" w:customStyle="1" w:styleId="210">
    <w:name w:val="Основной текст с отступом 21"/>
    <w:basedOn w:val="Normal"/>
    <w:uiPriority w:val="99"/>
    <w:rsid w:val="000716E0"/>
    <w:pPr>
      <w:spacing w:after="120" w:line="480" w:lineRule="auto"/>
      <w:ind w:left="283"/>
    </w:pPr>
  </w:style>
  <w:style w:type="paragraph" w:customStyle="1" w:styleId="a6">
    <w:name w:val="Содержимое таблицы"/>
    <w:basedOn w:val="Normal"/>
    <w:uiPriority w:val="99"/>
    <w:rsid w:val="000716E0"/>
    <w:pPr>
      <w:suppressLineNumbers/>
    </w:pPr>
  </w:style>
  <w:style w:type="paragraph" w:customStyle="1" w:styleId="a7">
    <w:name w:val="Заголовок таблицы"/>
    <w:basedOn w:val="a6"/>
    <w:uiPriority w:val="99"/>
    <w:rsid w:val="000716E0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rsid w:val="008622F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622F8"/>
    <w:rPr>
      <w:kern w:val="1"/>
      <w:sz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8622F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622F8"/>
    <w:rPr>
      <w:kern w:val="1"/>
      <w:sz w:val="24"/>
      <w:lang w:eastAsia="ar-SA" w:bidi="ar-SA"/>
    </w:rPr>
  </w:style>
  <w:style w:type="paragraph" w:customStyle="1" w:styleId="ConsPlusNormal">
    <w:name w:val="ConsPlusNormal"/>
    <w:uiPriority w:val="99"/>
    <w:rsid w:val="00332AE5"/>
    <w:pPr>
      <w:widowControl w:val="0"/>
      <w:suppressAutoHyphens/>
      <w:autoSpaceDE w:val="0"/>
      <w:ind w:firstLine="720"/>
    </w:pPr>
    <w:rPr>
      <w:rFonts w:ascii="Arial" w:hAnsi="Arial" w:cs="Arial"/>
      <w:sz w:val="16"/>
      <w:szCs w:val="16"/>
      <w:lang w:eastAsia="ar-SA"/>
    </w:rPr>
  </w:style>
  <w:style w:type="table" w:styleId="TableGrid">
    <w:name w:val="Table Grid"/>
    <w:basedOn w:val="TableNormal"/>
    <w:uiPriority w:val="99"/>
    <w:rsid w:val="00810D0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E53D8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E53D88"/>
    <w:rPr>
      <w:kern w:val="1"/>
      <w:lang w:eastAsia="ar-SA" w:bidi="ar-SA"/>
    </w:rPr>
  </w:style>
  <w:style w:type="character" w:styleId="EndnoteReference">
    <w:name w:val="endnote reference"/>
    <w:basedOn w:val="DefaultParagraphFont"/>
    <w:uiPriority w:val="99"/>
    <w:semiHidden/>
    <w:rsid w:val="00E53D88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E53D8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53D88"/>
    <w:rPr>
      <w:kern w:val="1"/>
      <w:lang w:eastAsia="ar-SA" w:bidi="ar-SA"/>
    </w:rPr>
  </w:style>
  <w:style w:type="character" w:styleId="FootnoteReference">
    <w:name w:val="footnote reference"/>
    <w:basedOn w:val="DefaultParagraphFont"/>
    <w:uiPriority w:val="99"/>
    <w:semiHidden/>
    <w:rsid w:val="00E53D88"/>
    <w:rPr>
      <w:rFonts w:cs="Times New Roman"/>
      <w:vertAlign w:val="superscript"/>
    </w:rPr>
  </w:style>
  <w:style w:type="table" w:customStyle="1" w:styleId="12">
    <w:name w:val="Сетка таблицы1"/>
    <w:uiPriority w:val="99"/>
    <w:rsid w:val="00232E26"/>
    <w:pPr>
      <w:ind w:firstLine="709"/>
    </w:pPr>
    <w:rPr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49078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76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12</Pages>
  <Words>3350</Words>
  <Characters>19096</Characters>
  <Application>Microsoft Office Outlook</Application>
  <DocSecurity>0</DocSecurity>
  <Lines>0</Lines>
  <Paragraphs>0</Paragraphs>
  <ScaleCrop>false</ScaleCrop>
  <Company>Волгодонская городская Дума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Даниленко М.В.</dc:creator>
  <cp:keywords/>
  <dc:description/>
  <cp:lastModifiedBy>Пользователь</cp:lastModifiedBy>
  <cp:revision>3</cp:revision>
  <cp:lastPrinted>2016-08-02T14:36:00Z</cp:lastPrinted>
  <dcterms:created xsi:type="dcterms:W3CDTF">2016-09-06T14:39:00Z</dcterms:created>
  <dcterms:modified xsi:type="dcterms:W3CDTF">2016-09-08T10:37:00Z</dcterms:modified>
</cp:coreProperties>
</file>