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7B3E1B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20</w:t>
      </w:r>
      <w:r w:rsidR="00654C78">
        <w:rPr>
          <w:b/>
          <w:color w:val="272727"/>
          <w:sz w:val="28"/>
          <w:szCs w:val="28"/>
        </w:rPr>
        <w:t>.12</w:t>
      </w:r>
      <w:r w:rsidR="004D3BE5">
        <w:rPr>
          <w:b/>
          <w:color w:val="272727"/>
          <w:sz w:val="28"/>
          <w:szCs w:val="28"/>
        </w:rPr>
        <w:t>.2021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      № 121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</w:t>
      </w:r>
      <w:r w:rsidR="004D3BE5">
        <w:rPr>
          <w:kern w:val="2"/>
          <w:sz w:val="28"/>
          <w:szCs w:val="28"/>
        </w:rPr>
        <w:t>ов финансирования в текущем 2021</w:t>
      </w:r>
      <w:r w:rsidR="000573F2">
        <w:rPr>
          <w:kern w:val="2"/>
          <w:sz w:val="28"/>
          <w:szCs w:val="28"/>
        </w:rPr>
        <w:t xml:space="preserve"> </w:t>
      </w:r>
      <w:r w:rsidR="00AE3C8E">
        <w:rPr>
          <w:kern w:val="2"/>
          <w:sz w:val="28"/>
          <w:szCs w:val="28"/>
        </w:rPr>
        <w:t>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r w:rsidRPr="00CF7BB8">
        <w:rPr>
          <w:b/>
          <w:kern w:val="2"/>
          <w:sz w:val="28"/>
          <w:szCs w:val="28"/>
        </w:rPr>
        <w:t>п о с т а н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14326,2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1917,5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1886,2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1448,4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1326,6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ого бюджета составляет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14326,2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C0603" w:rsidRPr="00FD40F8" w:rsidRDefault="005B7946" w:rsidP="002C060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C0603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="002C0603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C0603" w:rsidRPr="00FD40F8" w:rsidRDefault="002C0603" w:rsidP="002C060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1917,5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C0603" w:rsidRPr="00FD40F8" w:rsidRDefault="002C0603" w:rsidP="002C060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1886,2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C0603" w:rsidRPr="00FD40F8" w:rsidRDefault="002C0603" w:rsidP="002C060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1448,4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2C0603" w:rsidP="002C060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1326,6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B794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C1CF6">
              <w:rPr>
                <w:rFonts w:eastAsia="Calibri"/>
                <w:kern w:val="2"/>
                <w:sz w:val="28"/>
                <w:szCs w:val="28"/>
                <w:lang w:eastAsia="en-US"/>
              </w:rPr>
              <w:t>14326,2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4C1CF6" w:rsidRPr="00FD40F8" w:rsidRDefault="005B794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C1CF6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="004C1CF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1CF6" w:rsidRPr="00FD40F8" w:rsidRDefault="004C1CF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1917,5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C1CF6" w:rsidRPr="00FD40F8" w:rsidRDefault="004C1CF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1886,2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1CF6" w:rsidRPr="00FD40F8" w:rsidRDefault="004C1CF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1448,4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C1CF6" w:rsidRDefault="004C1CF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1326,6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5B7946" w:rsidRPr="00FD40F8" w:rsidRDefault="005B7946" w:rsidP="004C1CF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составляет – </w:t>
            </w:r>
            <w:r w:rsidR="009E6707">
              <w:rPr>
                <w:rFonts w:eastAsia="Calibri"/>
                <w:kern w:val="2"/>
                <w:sz w:val="28"/>
                <w:szCs w:val="28"/>
                <w:lang w:eastAsia="en-US"/>
              </w:rPr>
              <w:t>14326,2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6707" w:rsidRPr="00FD40F8" w:rsidRDefault="005B7946" w:rsidP="009E67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6707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="009E6707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6707" w:rsidRPr="00FD40F8" w:rsidRDefault="009E6707" w:rsidP="009E67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1917,5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6707" w:rsidRPr="00FD40F8" w:rsidRDefault="009E6707" w:rsidP="009E67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1886,2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6707" w:rsidRPr="00FD40F8" w:rsidRDefault="009E6707" w:rsidP="009E67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1448,4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9E6707" w:rsidP="009E67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1326,6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B794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>3. Контроль за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7D47F6">
          <w:footerReference w:type="default" r:id="rId8"/>
          <w:pgSz w:w="11907" w:h="16840"/>
          <w:pgMar w:top="113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>Пролетарского сельского поселения                                           Т.А. Триголосова</w:t>
      </w:r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  <w:r w:rsidR="00ED0AF3" w:rsidRPr="00ED0AF3">
        <w:rPr>
          <w:kern w:val="2"/>
          <w:sz w:val="28"/>
          <w:szCs w:val="28"/>
          <w:lang w:eastAsia="en-US"/>
        </w:rPr>
        <w:t xml:space="preserve"> </w:t>
      </w:r>
      <w:r w:rsidR="00ED0AF3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543695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A869DC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A869DC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t xml:space="preserve">граммы, номер и наименование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A869DC">
        <w:trPr>
          <w:trHeight w:val="11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8"/>
        <w:gridCol w:w="565"/>
        <w:gridCol w:w="504"/>
        <w:gridCol w:w="871"/>
        <w:gridCol w:w="504"/>
        <w:gridCol w:w="858"/>
        <w:gridCol w:w="753"/>
        <w:gridCol w:w="690"/>
        <w:gridCol w:w="861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A869DC">
        <w:trPr>
          <w:gridAfter w:val="1"/>
          <w:wAfter w:w="8" w:type="dxa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823F74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869D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537F38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</w:t>
            </w:r>
            <w:r w:rsidR="001776E3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23F74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4" w:rsidRPr="00580ED9" w:rsidRDefault="00823F7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4" w:rsidRPr="00580ED9" w:rsidRDefault="00823F7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23F74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823F74" w:rsidRPr="00580ED9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23F74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4" w:rsidRPr="00580ED9" w:rsidRDefault="00823F7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4" w:rsidRPr="00580ED9" w:rsidRDefault="00823F7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823F74" w:rsidRPr="00580ED9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23F74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22244B" w:rsidRDefault="00823F74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t>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823F74" w:rsidRPr="0022244B" w:rsidRDefault="00823F74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23F74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4" w:rsidRPr="00580ED9" w:rsidRDefault="00823F74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74" w:rsidRPr="0022244B" w:rsidRDefault="00823F74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823F74" w:rsidRPr="0022244B" w:rsidRDefault="00823F74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22244B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823F74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4" w:rsidRDefault="00823F7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4" w:rsidRPr="00580ED9" w:rsidRDefault="00823F74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22244B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580ED9" w:rsidRDefault="00823F74" w:rsidP="00823F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Default="00823F74" w:rsidP="00823F74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44977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977" w:rsidRPr="00580ED9" w:rsidRDefault="0054497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977" w:rsidRDefault="00544977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544977" w:rsidRPr="00580ED9" w:rsidRDefault="00544977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22244B" w:rsidRDefault="00544977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Pr="00580ED9" w:rsidRDefault="00544977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7" w:rsidRDefault="00544977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6F210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9886,6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4977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1124,7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4977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1201,2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544977">
            <w:r>
              <w:rPr>
                <w:kern w:val="2"/>
                <w:sz w:val="18"/>
                <w:szCs w:val="18"/>
              </w:rPr>
              <w:t>1091,6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6F2103">
            <w:r>
              <w:rPr>
                <w:kern w:val="2"/>
                <w:sz w:val="18"/>
                <w:szCs w:val="18"/>
              </w:rPr>
              <w:t>1058,5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6F2103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3688,5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0748E5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E079B"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4977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665,6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544977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6F2103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356,8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6F2103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6F210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37F38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544977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AE079B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6F210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0310026870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6F210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1776E3"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544977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6F210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544977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AE079B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6F2103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ED0AF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22244B"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 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ED0AF3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.1. Повышение </w:t>
            </w:r>
            <w:r w:rsidR="007D47F6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конкурентной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способности</w:t>
            </w:r>
          </w:p>
          <w:p w:rsidR="00EC431B" w:rsidRPr="00580ED9" w:rsidRDefault="007D47F6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туристского продукта посредством развития 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въездного и внутреннего туризма, фор</w:t>
            </w:r>
            <w:r w:rsidR="00EC431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вания привлекатель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A869DC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Примечание: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  <w:r w:rsidR="00BC00FA" w:rsidRPr="00BC00FA">
        <w:rPr>
          <w:kern w:val="2"/>
          <w:sz w:val="28"/>
          <w:szCs w:val="28"/>
          <w:lang w:eastAsia="en-US"/>
        </w:rPr>
        <w:t xml:space="preserve"> </w:t>
      </w:r>
      <w:r w:rsidR="00BC00FA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C23C1B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565D68" w:rsidRPr="002E60B1" w:rsidTr="000F1074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5A89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5A89" w:rsidRPr="002E60B1" w:rsidRDefault="00305A8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культуры и туризма»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2244B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305A89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5A89" w:rsidRPr="002E60B1" w:rsidRDefault="00305A8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305A89" w:rsidRPr="00565D68" w:rsidRDefault="00305A8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2244B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E10C1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65D68" w:rsidRDefault="000F1074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7E10C1" w:rsidRDefault="000F1074" w:rsidP="00AE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5A89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5A89" w:rsidRPr="002E60B1" w:rsidRDefault="00305A8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2244B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305A89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5A89" w:rsidRPr="002E60B1" w:rsidRDefault="00305A89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E60B1" w:rsidRDefault="00305A8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305A89" w:rsidRPr="00565D68" w:rsidRDefault="00305A89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22244B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14326,2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1917,5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Pr="00580ED9" w:rsidRDefault="00305A89" w:rsidP="00E51A3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1886,2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1448,4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>
              <w:rPr>
                <w:spacing w:val="-10"/>
                <w:kern w:val="2"/>
                <w:sz w:val="18"/>
                <w:szCs w:val="18"/>
              </w:rPr>
              <w:t>1326,6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5A89" w:rsidRDefault="00305A89" w:rsidP="00E51A3C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федерального </w:t>
            </w:r>
            <w:r w:rsidRPr="002E60B1">
              <w:rPr>
                <w:kern w:val="2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sectPr w:rsidR="0006203A" w:rsidRPr="0006203A" w:rsidSect="007D47F6">
      <w:footerReference w:type="even" r:id="rId9"/>
      <w:footerReference w:type="default" r:id="rId10"/>
      <w:pgSz w:w="16840" w:h="11907" w:orient="landscape"/>
      <w:pgMar w:top="851" w:right="709" w:bottom="142" w:left="1134" w:header="720" w:footer="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0E" w:rsidRDefault="00B43B0E">
      <w:r>
        <w:separator/>
      </w:r>
    </w:p>
  </w:endnote>
  <w:endnote w:type="continuationSeparator" w:id="1">
    <w:p w:rsidR="00B43B0E" w:rsidRDefault="00B4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74" w:rsidRDefault="000A4E9D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3F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3E1B">
      <w:rPr>
        <w:rStyle w:val="ab"/>
        <w:noProof/>
      </w:rPr>
      <w:t>3</w:t>
    </w:r>
    <w:r>
      <w:rPr>
        <w:rStyle w:val="ab"/>
      </w:rPr>
      <w:fldChar w:fldCharType="end"/>
    </w:r>
  </w:p>
  <w:p w:rsidR="00823F74" w:rsidRPr="00FB0DCF" w:rsidRDefault="00823F74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74" w:rsidRDefault="000A4E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3F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3F74" w:rsidRDefault="00823F74">
    <w:pPr>
      <w:pStyle w:val="a7"/>
      <w:ind w:right="360"/>
    </w:pPr>
  </w:p>
  <w:p w:rsidR="00823F74" w:rsidRDefault="00823F7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74" w:rsidRDefault="000A4E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3F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3E1B">
      <w:rPr>
        <w:rStyle w:val="ab"/>
        <w:noProof/>
      </w:rPr>
      <w:t>7</w:t>
    </w:r>
    <w:r>
      <w:rPr>
        <w:rStyle w:val="ab"/>
      </w:rPr>
      <w:fldChar w:fldCharType="end"/>
    </w:r>
  </w:p>
  <w:p w:rsidR="00823F74" w:rsidRDefault="00823F74" w:rsidP="00281B79">
    <w:pPr>
      <w:pStyle w:val="a7"/>
    </w:pPr>
  </w:p>
  <w:p w:rsidR="00823F74" w:rsidRPr="00FB0DCF" w:rsidRDefault="00823F74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0E" w:rsidRDefault="00B43B0E">
      <w:r>
        <w:separator/>
      </w:r>
    </w:p>
  </w:footnote>
  <w:footnote w:type="continuationSeparator" w:id="1">
    <w:p w:rsidR="00B43B0E" w:rsidRDefault="00B43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16B4"/>
    <w:rsid w:val="000021E0"/>
    <w:rsid w:val="00007725"/>
    <w:rsid w:val="00011B02"/>
    <w:rsid w:val="00012944"/>
    <w:rsid w:val="00012C6F"/>
    <w:rsid w:val="0003017F"/>
    <w:rsid w:val="00032FD6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573F2"/>
    <w:rsid w:val="00060F3C"/>
    <w:rsid w:val="0006203A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4E9D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3541"/>
    <w:rsid w:val="000E507E"/>
    <w:rsid w:val="000F0A41"/>
    <w:rsid w:val="000F1074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5100"/>
    <w:rsid w:val="001477E8"/>
    <w:rsid w:val="00153B21"/>
    <w:rsid w:val="001541DA"/>
    <w:rsid w:val="00154993"/>
    <w:rsid w:val="00176D0A"/>
    <w:rsid w:val="001776E3"/>
    <w:rsid w:val="001804D1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24987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25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0603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F3AB0"/>
    <w:rsid w:val="002F414D"/>
    <w:rsid w:val="002F63E3"/>
    <w:rsid w:val="002F7002"/>
    <w:rsid w:val="002F74D7"/>
    <w:rsid w:val="002F7CC6"/>
    <w:rsid w:val="0030124B"/>
    <w:rsid w:val="00305A89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81F3C"/>
    <w:rsid w:val="003875F1"/>
    <w:rsid w:val="003921D8"/>
    <w:rsid w:val="00392669"/>
    <w:rsid w:val="003A6544"/>
    <w:rsid w:val="003B2193"/>
    <w:rsid w:val="003D0F07"/>
    <w:rsid w:val="003D123F"/>
    <w:rsid w:val="003E397F"/>
    <w:rsid w:val="003F17B4"/>
    <w:rsid w:val="0040174C"/>
    <w:rsid w:val="00405BAD"/>
    <w:rsid w:val="00407B71"/>
    <w:rsid w:val="00407C4F"/>
    <w:rsid w:val="00417AB5"/>
    <w:rsid w:val="00423958"/>
    <w:rsid w:val="00425061"/>
    <w:rsid w:val="004273AA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C1CF6"/>
    <w:rsid w:val="004C6199"/>
    <w:rsid w:val="004D3BE5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37F38"/>
    <w:rsid w:val="00543695"/>
    <w:rsid w:val="00544977"/>
    <w:rsid w:val="00545679"/>
    <w:rsid w:val="005473E1"/>
    <w:rsid w:val="00554B5A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B7946"/>
    <w:rsid w:val="005C5FF3"/>
    <w:rsid w:val="005D32E0"/>
    <w:rsid w:val="005D3A27"/>
    <w:rsid w:val="005D58FC"/>
    <w:rsid w:val="005D59B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4C78"/>
    <w:rsid w:val="006564DB"/>
    <w:rsid w:val="0065750C"/>
    <w:rsid w:val="006607C7"/>
    <w:rsid w:val="00660EE3"/>
    <w:rsid w:val="00663418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5481"/>
    <w:rsid w:val="006C7B3F"/>
    <w:rsid w:val="006D2229"/>
    <w:rsid w:val="006E44FD"/>
    <w:rsid w:val="006F2103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94831"/>
    <w:rsid w:val="007A3156"/>
    <w:rsid w:val="007A4523"/>
    <w:rsid w:val="007A74EE"/>
    <w:rsid w:val="007B0CC8"/>
    <w:rsid w:val="007B1142"/>
    <w:rsid w:val="007B3E1B"/>
    <w:rsid w:val="007B5CF5"/>
    <w:rsid w:val="007B6388"/>
    <w:rsid w:val="007B68AC"/>
    <w:rsid w:val="007C0A5F"/>
    <w:rsid w:val="007C23B9"/>
    <w:rsid w:val="007D3AF3"/>
    <w:rsid w:val="007D47F6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23F74"/>
    <w:rsid w:val="00841DC0"/>
    <w:rsid w:val="0084235F"/>
    <w:rsid w:val="008438D7"/>
    <w:rsid w:val="00853D18"/>
    <w:rsid w:val="00860025"/>
    <w:rsid w:val="00860E5A"/>
    <w:rsid w:val="00864F3B"/>
    <w:rsid w:val="00867AB6"/>
    <w:rsid w:val="00873DB3"/>
    <w:rsid w:val="00873E58"/>
    <w:rsid w:val="00874967"/>
    <w:rsid w:val="00894544"/>
    <w:rsid w:val="008961A3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E3E0A"/>
    <w:rsid w:val="008E45F2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E6707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3B9B"/>
    <w:rsid w:val="00A6414F"/>
    <w:rsid w:val="00A643C5"/>
    <w:rsid w:val="00A67B50"/>
    <w:rsid w:val="00A708B6"/>
    <w:rsid w:val="00A75360"/>
    <w:rsid w:val="00A804D8"/>
    <w:rsid w:val="00A83AC2"/>
    <w:rsid w:val="00A869DC"/>
    <w:rsid w:val="00A92667"/>
    <w:rsid w:val="00A941CF"/>
    <w:rsid w:val="00A96BCD"/>
    <w:rsid w:val="00AA206B"/>
    <w:rsid w:val="00AA6D2C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079B"/>
    <w:rsid w:val="00AE2601"/>
    <w:rsid w:val="00AE3C8E"/>
    <w:rsid w:val="00B02C23"/>
    <w:rsid w:val="00B11435"/>
    <w:rsid w:val="00B17C6C"/>
    <w:rsid w:val="00B22F6A"/>
    <w:rsid w:val="00B31114"/>
    <w:rsid w:val="00B33997"/>
    <w:rsid w:val="00B348AE"/>
    <w:rsid w:val="00B35935"/>
    <w:rsid w:val="00B37E63"/>
    <w:rsid w:val="00B43B0E"/>
    <w:rsid w:val="00B444A2"/>
    <w:rsid w:val="00B54380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1E6B"/>
    <w:rsid w:val="00BB5428"/>
    <w:rsid w:val="00BB54E8"/>
    <w:rsid w:val="00BB55C0"/>
    <w:rsid w:val="00BC00FA"/>
    <w:rsid w:val="00BC0920"/>
    <w:rsid w:val="00BC21A6"/>
    <w:rsid w:val="00BC2A79"/>
    <w:rsid w:val="00BC383F"/>
    <w:rsid w:val="00BD3A03"/>
    <w:rsid w:val="00BD4A50"/>
    <w:rsid w:val="00BE76F6"/>
    <w:rsid w:val="00BF109D"/>
    <w:rsid w:val="00BF16FE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14FC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30CB"/>
    <w:rsid w:val="00D24851"/>
    <w:rsid w:val="00D37EC9"/>
    <w:rsid w:val="00D440DB"/>
    <w:rsid w:val="00D443A2"/>
    <w:rsid w:val="00D504DB"/>
    <w:rsid w:val="00D60D2F"/>
    <w:rsid w:val="00D635C6"/>
    <w:rsid w:val="00D67312"/>
    <w:rsid w:val="00D73323"/>
    <w:rsid w:val="00D92B2F"/>
    <w:rsid w:val="00D9542B"/>
    <w:rsid w:val="00D960B2"/>
    <w:rsid w:val="00DA1E06"/>
    <w:rsid w:val="00DA784C"/>
    <w:rsid w:val="00DA7C1C"/>
    <w:rsid w:val="00DB0666"/>
    <w:rsid w:val="00DB4573"/>
    <w:rsid w:val="00DB4D6B"/>
    <w:rsid w:val="00DC2302"/>
    <w:rsid w:val="00DC78C1"/>
    <w:rsid w:val="00DD7074"/>
    <w:rsid w:val="00DE1AC3"/>
    <w:rsid w:val="00DE50C1"/>
    <w:rsid w:val="00DF12EF"/>
    <w:rsid w:val="00DF24FF"/>
    <w:rsid w:val="00DF3961"/>
    <w:rsid w:val="00DF4EC7"/>
    <w:rsid w:val="00E02B15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43C97"/>
    <w:rsid w:val="00E50AF6"/>
    <w:rsid w:val="00E53DE9"/>
    <w:rsid w:val="00E56C8B"/>
    <w:rsid w:val="00E574A4"/>
    <w:rsid w:val="00E57E1C"/>
    <w:rsid w:val="00E61DBF"/>
    <w:rsid w:val="00E61F30"/>
    <w:rsid w:val="00E63B6D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B6138"/>
    <w:rsid w:val="00EC40AD"/>
    <w:rsid w:val="00EC431B"/>
    <w:rsid w:val="00EC72F9"/>
    <w:rsid w:val="00ED0AF3"/>
    <w:rsid w:val="00ED27A6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5A91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87177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</cp:revision>
  <cp:lastPrinted>2018-11-01T12:45:00Z</cp:lastPrinted>
  <dcterms:created xsi:type="dcterms:W3CDTF">2021-12-30T12:44:00Z</dcterms:created>
  <dcterms:modified xsi:type="dcterms:W3CDTF">2021-12-30T12:45:00Z</dcterms:modified>
</cp:coreProperties>
</file>